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9E" w:rsidRPr="004458F6" w:rsidRDefault="004458F6" w:rsidP="004458F6">
      <w:pPr>
        <w:widowControl/>
        <w:tabs>
          <w:tab w:val="left" w:pos="315"/>
          <w:tab w:val="left" w:pos="690"/>
        </w:tabs>
        <w:adjustRightInd w:val="0"/>
        <w:spacing w:line="360" w:lineRule="auto"/>
        <w:ind w:firstLineChars="200" w:firstLine="643"/>
        <w:jc w:val="center"/>
        <w:rPr>
          <w:rFonts w:hAnsi="宋体" w:cs="宋体"/>
          <w:b/>
          <w:color w:val="000000"/>
          <w:sz w:val="32"/>
          <w:szCs w:val="32"/>
        </w:rPr>
      </w:pPr>
      <w:r w:rsidRPr="004458F6">
        <w:rPr>
          <w:rFonts w:hAnsi="宋体" w:cs="宋体" w:hint="eastAsia"/>
          <w:b/>
          <w:color w:val="000000"/>
          <w:sz w:val="32"/>
          <w:szCs w:val="32"/>
        </w:rPr>
        <w:t>环境学院</w:t>
      </w:r>
      <w:r w:rsidRPr="004458F6">
        <w:rPr>
          <w:rFonts w:hAnsi="宋体" w:cs="宋体" w:hint="eastAsia"/>
          <w:b/>
          <w:color w:val="000000"/>
          <w:sz w:val="32"/>
          <w:szCs w:val="32"/>
        </w:rPr>
        <w:t>201</w:t>
      </w:r>
      <w:r w:rsidR="001F2C93">
        <w:rPr>
          <w:rFonts w:hAnsi="宋体" w:cs="宋体" w:hint="eastAsia"/>
          <w:b/>
          <w:color w:val="000000"/>
          <w:sz w:val="32"/>
          <w:szCs w:val="32"/>
        </w:rPr>
        <w:t>6</w:t>
      </w:r>
      <w:r w:rsidRPr="004458F6">
        <w:rPr>
          <w:rFonts w:hAnsi="宋体" w:cs="宋体" w:hint="eastAsia"/>
          <w:b/>
          <w:color w:val="000000"/>
          <w:sz w:val="32"/>
          <w:szCs w:val="32"/>
        </w:rPr>
        <w:t>年硕士</w:t>
      </w:r>
      <w:r w:rsidR="000B169E" w:rsidRPr="004458F6">
        <w:rPr>
          <w:rFonts w:hAnsi="宋体" w:cs="宋体" w:hint="eastAsia"/>
          <w:b/>
          <w:color w:val="000000"/>
          <w:sz w:val="32"/>
          <w:szCs w:val="32"/>
        </w:rPr>
        <w:t>“</w:t>
      </w:r>
      <w:r w:rsidR="00EE7BA6">
        <w:rPr>
          <w:rFonts w:hAnsi="宋体" w:cs="宋体" w:hint="eastAsia"/>
          <w:b/>
          <w:color w:val="000000"/>
          <w:sz w:val="32"/>
          <w:szCs w:val="32"/>
        </w:rPr>
        <w:t>翠</w:t>
      </w:r>
      <w:r w:rsidR="000B169E" w:rsidRPr="004458F6">
        <w:rPr>
          <w:rFonts w:hAnsi="宋体" w:cs="宋体" w:hint="eastAsia"/>
          <w:b/>
          <w:color w:val="000000"/>
          <w:sz w:val="32"/>
          <w:szCs w:val="32"/>
        </w:rPr>
        <w:t>英计划”</w:t>
      </w:r>
      <w:r w:rsidR="000D1369">
        <w:rPr>
          <w:rFonts w:hAnsi="宋体" w:cs="宋体" w:hint="eastAsia"/>
          <w:b/>
          <w:color w:val="000000"/>
          <w:sz w:val="32"/>
          <w:szCs w:val="32"/>
        </w:rPr>
        <w:t>申请办法</w:t>
      </w:r>
    </w:p>
    <w:p w:rsidR="000B169E" w:rsidRPr="000B169E" w:rsidRDefault="000B169E" w:rsidP="000B169E">
      <w:pPr>
        <w:widowControl/>
        <w:tabs>
          <w:tab w:val="left" w:pos="315"/>
          <w:tab w:val="left" w:pos="690"/>
        </w:tabs>
        <w:adjustRightInd w:val="0"/>
        <w:spacing w:line="360" w:lineRule="auto"/>
        <w:ind w:firstLineChars="200" w:firstLine="562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0B169E">
        <w:rPr>
          <w:rFonts w:hAnsi="宋体" w:cs="宋体" w:hint="eastAsia"/>
          <w:b/>
          <w:color w:val="000000"/>
          <w:sz w:val="28"/>
          <w:szCs w:val="28"/>
        </w:rPr>
        <w:t>一、申请人条件</w:t>
      </w:r>
    </w:p>
    <w:p w:rsidR="000B169E" w:rsidRDefault="000B169E" w:rsidP="000B169E">
      <w:pPr>
        <w:widowControl/>
        <w:tabs>
          <w:tab w:val="left" w:pos="315"/>
          <w:tab w:val="left" w:pos="690"/>
        </w:tabs>
        <w:adjustRightInd w:val="0"/>
        <w:spacing w:line="360" w:lineRule="auto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 w:rsidRPr="000B169E">
        <w:rPr>
          <w:color w:val="000000"/>
          <w:sz w:val="28"/>
          <w:szCs w:val="28"/>
        </w:rPr>
        <w:t>1</w:t>
      </w:r>
      <w:r w:rsidRPr="000B169E">
        <w:rPr>
          <w:rFonts w:hAnsi="宋体" w:cs="宋体" w:hint="eastAsia"/>
          <w:color w:val="000000"/>
          <w:sz w:val="28"/>
          <w:szCs w:val="28"/>
        </w:rPr>
        <w:t>．拥护中国共产党的领导，愿为社会主义现代化建设服务，品德良好，遵纪守法</w:t>
      </w:r>
      <w:r>
        <w:rPr>
          <w:rFonts w:hAnsi="宋体" w:cs="宋体" w:hint="eastAsia"/>
          <w:color w:val="000000"/>
          <w:sz w:val="28"/>
          <w:szCs w:val="28"/>
        </w:rPr>
        <w:t>；</w:t>
      </w:r>
    </w:p>
    <w:p w:rsidR="007C72E2" w:rsidRPr="007C72E2" w:rsidRDefault="007C72E2" w:rsidP="007C72E2">
      <w:pPr>
        <w:widowControl/>
        <w:tabs>
          <w:tab w:val="left" w:pos="315"/>
          <w:tab w:val="left" w:pos="690"/>
        </w:tabs>
        <w:adjustRightInd w:val="0"/>
        <w:spacing w:line="360" w:lineRule="auto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2</w:t>
      </w:r>
      <w:r>
        <w:rPr>
          <w:rFonts w:hAnsi="宋体" w:cs="宋体" w:hint="eastAsia"/>
          <w:color w:val="000000"/>
          <w:sz w:val="28"/>
          <w:szCs w:val="28"/>
        </w:rPr>
        <w:t>．申请人需为附件中</w:t>
      </w:r>
      <w:r w:rsidR="00666F17">
        <w:rPr>
          <w:rFonts w:hAnsi="宋体" w:cs="宋体" w:hint="eastAsia"/>
          <w:color w:val="000000"/>
          <w:sz w:val="28"/>
          <w:szCs w:val="28"/>
        </w:rPr>
        <w:t>各专业对应</w:t>
      </w:r>
      <w:r>
        <w:rPr>
          <w:rFonts w:hAnsi="宋体" w:cs="宋体" w:hint="eastAsia"/>
          <w:color w:val="000000"/>
          <w:sz w:val="28"/>
          <w:szCs w:val="28"/>
        </w:rPr>
        <w:t>所列出的高校</w:t>
      </w:r>
      <w:r w:rsidR="00CD788E">
        <w:rPr>
          <w:rFonts w:hAnsi="宋体" w:cs="宋体" w:hint="eastAsia"/>
          <w:color w:val="000000"/>
          <w:sz w:val="28"/>
          <w:szCs w:val="28"/>
        </w:rPr>
        <w:t>学生</w:t>
      </w:r>
      <w:r>
        <w:rPr>
          <w:rFonts w:hAnsi="宋体" w:cs="宋体" w:hint="eastAsia"/>
          <w:color w:val="000000"/>
          <w:sz w:val="28"/>
          <w:szCs w:val="28"/>
        </w:rPr>
        <w:t>。</w:t>
      </w:r>
    </w:p>
    <w:p w:rsidR="000B169E" w:rsidRDefault="00082AD4" w:rsidP="000B169E">
      <w:pPr>
        <w:widowControl/>
        <w:tabs>
          <w:tab w:val="left" w:pos="315"/>
          <w:tab w:val="left" w:pos="690"/>
        </w:tabs>
        <w:adjustRightInd w:val="0"/>
        <w:spacing w:line="360" w:lineRule="auto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 w:rsidR="000B169E" w:rsidRPr="000B169E">
        <w:rPr>
          <w:rFonts w:hAnsi="宋体" w:cs="宋体" w:hint="eastAsia"/>
          <w:color w:val="000000"/>
          <w:sz w:val="28"/>
          <w:szCs w:val="28"/>
        </w:rPr>
        <w:t>．</w:t>
      </w:r>
      <w:r w:rsidR="000B169E">
        <w:rPr>
          <w:rFonts w:hAnsi="宋体" w:cs="宋体" w:hint="eastAsia"/>
          <w:color w:val="000000"/>
          <w:sz w:val="28"/>
          <w:szCs w:val="28"/>
        </w:rPr>
        <w:t>在校期间各方面表现良好，具备良好的综合素质和培养潜力。</w:t>
      </w:r>
    </w:p>
    <w:p w:rsidR="000B169E" w:rsidRDefault="00F319E5" w:rsidP="000B169E">
      <w:pPr>
        <w:widowControl/>
        <w:tabs>
          <w:tab w:val="left" w:pos="315"/>
          <w:tab w:val="left" w:pos="690"/>
        </w:tabs>
        <w:adjustRightInd w:val="0"/>
        <w:spacing w:line="360" w:lineRule="auto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</w:t>
      </w:r>
      <w:r w:rsidR="000B169E" w:rsidRPr="000B169E">
        <w:rPr>
          <w:rFonts w:hAnsi="宋体" w:cs="宋体" w:hint="eastAsia"/>
          <w:color w:val="000000"/>
          <w:sz w:val="28"/>
          <w:szCs w:val="28"/>
        </w:rPr>
        <w:t>．学业成绩优良，综合排名</w:t>
      </w:r>
      <w:r w:rsidR="000B169E">
        <w:rPr>
          <w:rFonts w:hAnsi="宋体" w:cs="宋体" w:hint="eastAsia"/>
          <w:color w:val="000000"/>
          <w:sz w:val="28"/>
          <w:szCs w:val="28"/>
        </w:rPr>
        <w:t>为所在学校</w:t>
      </w:r>
      <w:r w:rsidR="005C27A5">
        <w:rPr>
          <w:rFonts w:hAnsi="宋体" w:cs="宋体" w:hint="eastAsia"/>
          <w:color w:val="000000"/>
          <w:sz w:val="28"/>
          <w:szCs w:val="28"/>
        </w:rPr>
        <w:t>本专业</w:t>
      </w:r>
      <w:r w:rsidR="000B169E" w:rsidRPr="000B169E">
        <w:rPr>
          <w:rFonts w:hAnsi="宋体" w:cs="宋体" w:hint="eastAsia"/>
          <w:color w:val="000000"/>
          <w:sz w:val="28"/>
          <w:szCs w:val="28"/>
        </w:rPr>
        <w:t>学生中居前</w:t>
      </w:r>
      <w:r w:rsidR="000B169E">
        <w:rPr>
          <w:rFonts w:hint="eastAsia"/>
          <w:color w:val="000000"/>
          <w:sz w:val="28"/>
          <w:szCs w:val="28"/>
        </w:rPr>
        <w:t>1</w:t>
      </w:r>
      <w:r w:rsidR="000B169E" w:rsidRPr="000B169E">
        <w:rPr>
          <w:color w:val="000000"/>
          <w:sz w:val="28"/>
          <w:szCs w:val="28"/>
        </w:rPr>
        <w:t>0%</w:t>
      </w:r>
      <w:r w:rsidR="000B169E" w:rsidRPr="000B169E">
        <w:rPr>
          <w:rFonts w:hAnsi="宋体" w:cs="宋体" w:hint="eastAsia"/>
          <w:color w:val="000000"/>
          <w:sz w:val="28"/>
          <w:szCs w:val="28"/>
        </w:rPr>
        <w:t>或有特长（科研成绩突出、学科竞赛获奖、学术论文发表、社会工作突出等）。</w:t>
      </w:r>
    </w:p>
    <w:p w:rsidR="007C72E2" w:rsidRDefault="00F319E5" w:rsidP="007C72E2">
      <w:pPr>
        <w:widowControl/>
        <w:ind w:right="147"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</w:t>
      </w:r>
      <w:r w:rsidR="007C72E2">
        <w:rPr>
          <w:rFonts w:ascii="宋体" w:hAnsi="宋体" w:hint="eastAsia"/>
          <w:color w:val="000000"/>
          <w:sz w:val="28"/>
          <w:szCs w:val="28"/>
        </w:rPr>
        <w:t>.</w:t>
      </w:r>
      <w:r w:rsidR="007C72E2" w:rsidRPr="00B31231">
        <w:rPr>
          <w:rFonts w:ascii="宋体" w:hAnsi="宋体"/>
          <w:color w:val="000000"/>
          <w:sz w:val="28"/>
          <w:szCs w:val="28"/>
        </w:rPr>
        <w:t>获得推荐免试资格的应届生须占用其本科就读学校的推荐免试指标</w:t>
      </w:r>
      <w:r w:rsidR="007C72E2" w:rsidRPr="00B31231">
        <w:rPr>
          <w:rFonts w:ascii="宋体" w:hAnsi="宋体" w:hint="eastAsia"/>
          <w:color w:val="000000"/>
          <w:sz w:val="28"/>
          <w:szCs w:val="28"/>
        </w:rPr>
        <w:t>；</w:t>
      </w:r>
    </w:p>
    <w:p w:rsidR="00F319E5" w:rsidRPr="00F319E5" w:rsidRDefault="00F319E5" w:rsidP="00F319E5">
      <w:pPr>
        <w:widowControl/>
        <w:tabs>
          <w:tab w:val="left" w:pos="315"/>
          <w:tab w:val="left" w:pos="690"/>
        </w:tabs>
        <w:adjustRightInd w:val="0"/>
        <w:spacing w:line="360" w:lineRule="auto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</w:t>
      </w:r>
      <w:r w:rsidRPr="000B169E">
        <w:rPr>
          <w:color w:val="000000"/>
          <w:sz w:val="28"/>
          <w:szCs w:val="28"/>
        </w:rPr>
        <w:t>.</w:t>
      </w:r>
      <w:r w:rsidRPr="000B169E">
        <w:rPr>
          <w:rFonts w:hAnsi="宋体" w:cs="宋体" w:hint="eastAsia"/>
          <w:color w:val="000000"/>
          <w:sz w:val="28"/>
          <w:szCs w:val="28"/>
        </w:rPr>
        <w:t xml:space="preserve"> </w:t>
      </w:r>
      <w:r w:rsidRPr="000B169E">
        <w:rPr>
          <w:rFonts w:hAnsi="宋体" w:cs="宋体" w:hint="eastAsia"/>
          <w:color w:val="000000"/>
          <w:sz w:val="28"/>
          <w:szCs w:val="28"/>
        </w:rPr>
        <w:t>身心健康，符合规定的体检标准</w:t>
      </w:r>
      <w:r>
        <w:rPr>
          <w:rFonts w:hAnsi="宋体" w:cs="宋体" w:hint="eastAsia"/>
          <w:color w:val="000000"/>
          <w:sz w:val="28"/>
          <w:szCs w:val="28"/>
        </w:rPr>
        <w:t>。</w:t>
      </w:r>
    </w:p>
    <w:p w:rsidR="000B169E" w:rsidRPr="000B169E" w:rsidRDefault="00036B0C" w:rsidP="003B5B10">
      <w:pPr>
        <w:widowControl/>
        <w:tabs>
          <w:tab w:val="left" w:pos="315"/>
          <w:tab w:val="left" w:pos="690"/>
        </w:tabs>
        <w:adjustRightInd w:val="0"/>
        <w:spacing w:line="360" w:lineRule="auto"/>
        <w:ind w:firstLineChars="249" w:firstLine="700"/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Ansi="宋体" w:cs="宋体" w:hint="eastAsia"/>
          <w:b/>
          <w:color w:val="000000"/>
          <w:sz w:val="28"/>
          <w:szCs w:val="28"/>
        </w:rPr>
        <w:t>二</w:t>
      </w:r>
      <w:r w:rsidR="000B169E" w:rsidRPr="000B169E">
        <w:rPr>
          <w:rFonts w:hAnsi="宋体" w:cs="宋体" w:hint="eastAsia"/>
          <w:b/>
          <w:color w:val="000000"/>
          <w:sz w:val="28"/>
          <w:szCs w:val="28"/>
        </w:rPr>
        <w:t>、申请程序</w:t>
      </w:r>
    </w:p>
    <w:p w:rsidR="000B169E" w:rsidRPr="008937D8" w:rsidRDefault="000B169E" w:rsidP="003B5B10">
      <w:pPr>
        <w:ind w:firstLineChars="250" w:firstLine="700"/>
      </w:pPr>
      <w:r w:rsidRPr="000B169E">
        <w:rPr>
          <w:color w:val="000000"/>
          <w:sz w:val="28"/>
          <w:szCs w:val="28"/>
        </w:rPr>
        <w:t>1</w:t>
      </w:r>
      <w:r w:rsidRPr="000B169E">
        <w:rPr>
          <w:rFonts w:hAnsi="宋体" w:cs="宋体" w:hint="eastAsia"/>
          <w:color w:val="000000"/>
          <w:sz w:val="28"/>
          <w:szCs w:val="28"/>
        </w:rPr>
        <w:t>．</w:t>
      </w:r>
      <w:r w:rsidR="009836F3">
        <w:rPr>
          <w:rFonts w:ascii="宋体" w:hAnsi="宋体" w:hint="eastAsia"/>
          <w:color w:val="000000"/>
          <w:sz w:val="28"/>
          <w:szCs w:val="28"/>
        </w:rPr>
        <w:t>申请人</w:t>
      </w:r>
      <w:r w:rsidR="003A29A2">
        <w:rPr>
          <w:rFonts w:ascii="宋体" w:hAnsi="宋体" w:hint="eastAsia"/>
          <w:color w:val="000000"/>
          <w:sz w:val="28"/>
          <w:szCs w:val="28"/>
        </w:rPr>
        <w:t>加入QQ群：221475735，</w:t>
      </w:r>
      <w:r w:rsidR="009836F3">
        <w:rPr>
          <w:rFonts w:ascii="宋体" w:hAnsi="宋体" w:hint="eastAsia"/>
          <w:color w:val="000000"/>
          <w:sz w:val="28"/>
          <w:szCs w:val="28"/>
        </w:rPr>
        <w:t>将所需提交的所有材料</w:t>
      </w:r>
      <w:r w:rsidR="003A29A2">
        <w:rPr>
          <w:rFonts w:ascii="宋体" w:hAnsi="宋体" w:hint="eastAsia"/>
          <w:color w:val="000000"/>
          <w:sz w:val="28"/>
          <w:szCs w:val="28"/>
        </w:rPr>
        <w:t>在线传或</w:t>
      </w:r>
      <w:r w:rsidR="009836F3" w:rsidRPr="00B31231">
        <w:rPr>
          <w:rFonts w:ascii="宋体" w:hAnsi="宋体" w:hint="eastAsia"/>
          <w:sz w:val="28"/>
          <w:szCs w:val="28"/>
        </w:rPr>
        <w:t>发送至邮箱：</w:t>
      </w:r>
      <w:r w:rsidR="003A29A2">
        <w:rPr>
          <w:rFonts w:hint="eastAsia"/>
          <w:sz w:val="28"/>
          <w:szCs w:val="28"/>
        </w:rPr>
        <w:t>221475735@qq.com</w:t>
      </w:r>
      <w:r w:rsidR="008937D8" w:rsidRPr="008937D8">
        <w:rPr>
          <w:sz w:val="28"/>
          <w:szCs w:val="28"/>
        </w:rPr>
        <w:t xml:space="preserve"> </w:t>
      </w:r>
      <w:r w:rsidRPr="008937D8">
        <w:rPr>
          <w:color w:val="000000"/>
          <w:sz w:val="28"/>
          <w:szCs w:val="28"/>
        </w:rPr>
        <w:t>，</w:t>
      </w:r>
      <w:r w:rsidR="008937D8">
        <w:rPr>
          <w:rFonts w:hAnsi="宋体" w:hint="eastAsia"/>
          <w:color w:val="000000"/>
          <w:sz w:val="28"/>
          <w:szCs w:val="28"/>
        </w:rPr>
        <w:t>压缩文件</w:t>
      </w:r>
      <w:r w:rsidR="00F6784B">
        <w:rPr>
          <w:rFonts w:hAnsi="宋体" w:hint="eastAsia"/>
          <w:color w:val="000000"/>
          <w:sz w:val="28"/>
          <w:szCs w:val="28"/>
        </w:rPr>
        <w:t>和邮件</w:t>
      </w:r>
      <w:r w:rsidR="00F6784B" w:rsidRPr="00E62AF0">
        <w:rPr>
          <w:rFonts w:ascii="宋体" w:hAnsi="宋体" w:hint="eastAsia"/>
          <w:color w:val="000000"/>
          <w:sz w:val="28"/>
          <w:szCs w:val="28"/>
        </w:rPr>
        <w:t>主题</w:t>
      </w:r>
      <w:r w:rsidRPr="000B169E">
        <w:rPr>
          <w:rFonts w:hAnsi="宋体" w:cs="宋体" w:hint="eastAsia"/>
          <w:color w:val="000000"/>
          <w:sz w:val="28"/>
          <w:szCs w:val="28"/>
        </w:rPr>
        <w:t>名称命名为：</w:t>
      </w:r>
      <w:r w:rsidRPr="000B169E">
        <w:rPr>
          <w:color w:val="000000"/>
          <w:sz w:val="28"/>
          <w:szCs w:val="28"/>
        </w:rPr>
        <w:t>“</w:t>
      </w:r>
      <w:r w:rsidRPr="000B169E">
        <w:rPr>
          <w:rFonts w:hAnsi="宋体" w:cs="宋体" w:hint="eastAsia"/>
          <w:color w:val="000000"/>
          <w:sz w:val="28"/>
          <w:szCs w:val="28"/>
        </w:rPr>
        <w:t>萃英计划</w:t>
      </w:r>
      <w:r w:rsidRPr="000B169E">
        <w:rPr>
          <w:color w:val="000000"/>
          <w:sz w:val="28"/>
          <w:szCs w:val="28"/>
        </w:rPr>
        <w:t>—</w:t>
      </w:r>
      <w:r w:rsidRPr="000B169E">
        <w:rPr>
          <w:rFonts w:hAnsi="宋体" w:cs="宋体" w:hint="eastAsia"/>
          <w:color w:val="000000"/>
          <w:sz w:val="28"/>
          <w:szCs w:val="28"/>
        </w:rPr>
        <w:t>姓名</w:t>
      </w:r>
      <w:r w:rsidRPr="000B169E">
        <w:rPr>
          <w:color w:val="000000"/>
          <w:sz w:val="28"/>
          <w:szCs w:val="28"/>
        </w:rPr>
        <w:t>—</w:t>
      </w:r>
      <w:r w:rsidRPr="000B169E">
        <w:rPr>
          <w:rFonts w:hAnsi="宋体" w:cs="宋体" w:hint="eastAsia"/>
          <w:color w:val="000000"/>
          <w:sz w:val="28"/>
          <w:szCs w:val="28"/>
        </w:rPr>
        <w:t>大学</w:t>
      </w:r>
      <w:r w:rsidR="007F5DD3">
        <w:rPr>
          <w:rFonts w:hAnsi="宋体" w:cs="宋体" w:hint="eastAsia"/>
          <w:color w:val="000000"/>
          <w:sz w:val="28"/>
          <w:szCs w:val="28"/>
        </w:rPr>
        <w:t>简称</w:t>
      </w:r>
      <w:r w:rsidRPr="000B169E">
        <w:rPr>
          <w:color w:val="000000"/>
          <w:sz w:val="28"/>
          <w:szCs w:val="28"/>
        </w:rPr>
        <w:t>—</w:t>
      </w:r>
      <w:r w:rsidRPr="000B169E">
        <w:rPr>
          <w:rFonts w:hAnsi="宋体" w:cs="宋体" w:hint="eastAsia"/>
          <w:color w:val="000000"/>
          <w:sz w:val="28"/>
          <w:szCs w:val="28"/>
        </w:rPr>
        <w:t>申报专业</w:t>
      </w:r>
      <w:r w:rsidR="007F5DD3">
        <w:rPr>
          <w:rFonts w:hAnsi="宋体" w:cs="宋体" w:hint="eastAsia"/>
          <w:color w:val="000000"/>
          <w:sz w:val="28"/>
          <w:szCs w:val="28"/>
        </w:rPr>
        <w:t>简称</w:t>
      </w:r>
      <w:r w:rsidRPr="000B169E">
        <w:rPr>
          <w:color w:val="000000"/>
          <w:sz w:val="28"/>
          <w:szCs w:val="28"/>
        </w:rPr>
        <w:t>”</w:t>
      </w:r>
      <w:r w:rsidRPr="000B169E">
        <w:rPr>
          <w:rFonts w:hAnsi="宋体" w:cs="宋体" w:hint="eastAsia"/>
          <w:color w:val="000000"/>
          <w:sz w:val="28"/>
          <w:szCs w:val="28"/>
        </w:rPr>
        <w:t>，或由本人</w:t>
      </w:r>
      <w:r w:rsidR="002D4FB1">
        <w:rPr>
          <w:rFonts w:hAnsi="宋体" w:cs="宋体" w:hint="eastAsia"/>
          <w:color w:val="000000"/>
          <w:sz w:val="28"/>
          <w:szCs w:val="28"/>
        </w:rPr>
        <w:t>将申请材料</w:t>
      </w:r>
      <w:r w:rsidR="00CE419A">
        <w:rPr>
          <w:rFonts w:hAnsi="宋体" w:cs="宋体" w:hint="eastAsia"/>
          <w:color w:val="000000"/>
          <w:sz w:val="28"/>
          <w:szCs w:val="28"/>
        </w:rPr>
        <w:t>（包括原件复印件）</w:t>
      </w:r>
      <w:r w:rsidR="002D4FB1">
        <w:rPr>
          <w:rFonts w:hAnsi="宋体" w:cs="宋体" w:hint="eastAsia"/>
          <w:color w:val="000000"/>
          <w:sz w:val="28"/>
          <w:szCs w:val="28"/>
        </w:rPr>
        <w:t>交至</w:t>
      </w:r>
      <w:r w:rsidR="008E5C8F">
        <w:rPr>
          <w:rFonts w:hAnsi="宋体" w:cs="宋体" w:hint="eastAsia"/>
          <w:color w:val="000000"/>
          <w:sz w:val="28"/>
          <w:szCs w:val="28"/>
        </w:rPr>
        <w:t>环境</w:t>
      </w:r>
      <w:r w:rsidRPr="000B169E">
        <w:rPr>
          <w:rFonts w:hAnsi="宋体" w:cs="宋体" w:hint="eastAsia"/>
          <w:color w:val="000000"/>
          <w:sz w:val="28"/>
          <w:szCs w:val="28"/>
        </w:rPr>
        <w:t>学院研究生秘书处；</w:t>
      </w:r>
      <w:r w:rsidR="00031581" w:rsidRPr="007109D1">
        <w:rPr>
          <w:rFonts w:ascii="宋体" w:hAnsi="宋体" w:hint="eastAsia"/>
          <w:color w:val="000000"/>
          <w:sz w:val="28"/>
          <w:szCs w:val="28"/>
        </w:rPr>
        <w:t>申请截止时间为201</w:t>
      </w:r>
      <w:r w:rsidR="000E432B">
        <w:rPr>
          <w:rFonts w:ascii="宋体" w:hAnsi="宋体" w:hint="eastAsia"/>
          <w:color w:val="000000"/>
          <w:sz w:val="28"/>
          <w:szCs w:val="28"/>
        </w:rPr>
        <w:t>5</w:t>
      </w:r>
      <w:r w:rsidR="00031581" w:rsidRPr="007109D1">
        <w:rPr>
          <w:rFonts w:ascii="宋体" w:hAnsi="宋体" w:hint="eastAsia"/>
          <w:color w:val="000000"/>
          <w:sz w:val="28"/>
          <w:szCs w:val="28"/>
        </w:rPr>
        <w:t>年</w:t>
      </w:r>
      <w:r w:rsidR="00031581">
        <w:rPr>
          <w:rFonts w:ascii="宋体" w:hAnsi="宋体" w:hint="eastAsia"/>
          <w:color w:val="000000"/>
          <w:sz w:val="28"/>
          <w:szCs w:val="28"/>
        </w:rPr>
        <w:t>9</w:t>
      </w:r>
      <w:r w:rsidR="00031581" w:rsidRPr="007109D1">
        <w:rPr>
          <w:rFonts w:ascii="宋体" w:hAnsi="宋体" w:hint="eastAsia"/>
          <w:color w:val="000000"/>
          <w:sz w:val="28"/>
          <w:szCs w:val="28"/>
        </w:rPr>
        <w:t>月</w:t>
      </w:r>
      <w:r w:rsidR="00031581">
        <w:rPr>
          <w:rFonts w:ascii="宋体" w:hAnsi="宋体" w:hint="eastAsia"/>
          <w:color w:val="000000"/>
          <w:sz w:val="28"/>
          <w:szCs w:val="28"/>
        </w:rPr>
        <w:t>15</w:t>
      </w:r>
      <w:r w:rsidR="00031581" w:rsidRPr="007109D1">
        <w:rPr>
          <w:rFonts w:ascii="宋体" w:hAnsi="宋体" w:hint="eastAsia"/>
          <w:color w:val="000000"/>
          <w:sz w:val="28"/>
          <w:szCs w:val="28"/>
        </w:rPr>
        <w:t>日，逾期不予受理。</w:t>
      </w:r>
    </w:p>
    <w:p w:rsidR="000B169E" w:rsidRPr="000B169E" w:rsidRDefault="000B169E" w:rsidP="003B5B10">
      <w:pPr>
        <w:widowControl/>
        <w:tabs>
          <w:tab w:val="left" w:pos="900"/>
        </w:tabs>
        <w:adjustRightInd w:val="0"/>
        <w:spacing w:line="360" w:lineRule="auto"/>
        <w:ind w:firstLineChars="250" w:firstLine="700"/>
        <w:jc w:val="left"/>
        <w:rPr>
          <w:rFonts w:ascii="宋体" w:hAnsi="宋体" w:cs="宋体"/>
          <w:color w:val="000000"/>
          <w:sz w:val="28"/>
          <w:szCs w:val="28"/>
        </w:rPr>
      </w:pPr>
      <w:r w:rsidRPr="000B169E">
        <w:rPr>
          <w:color w:val="000000"/>
          <w:sz w:val="28"/>
          <w:szCs w:val="28"/>
        </w:rPr>
        <w:t>2</w:t>
      </w:r>
      <w:r w:rsidRPr="000B169E">
        <w:rPr>
          <w:rFonts w:hAnsi="宋体" w:cs="宋体" w:hint="eastAsia"/>
          <w:color w:val="000000"/>
          <w:sz w:val="28"/>
          <w:szCs w:val="28"/>
        </w:rPr>
        <w:t>．我院对申请材料进行评审，并通知评审合格的申请人来校进行</w:t>
      </w:r>
      <w:r w:rsidR="00F00336">
        <w:rPr>
          <w:rFonts w:hAnsi="宋体" w:cs="宋体" w:hint="eastAsia"/>
          <w:color w:val="000000"/>
          <w:sz w:val="28"/>
          <w:szCs w:val="28"/>
        </w:rPr>
        <w:t>考核</w:t>
      </w:r>
      <w:r w:rsidRPr="000B169E">
        <w:rPr>
          <w:rFonts w:hAnsi="宋体" w:cs="宋体" w:hint="eastAsia"/>
          <w:color w:val="000000"/>
          <w:sz w:val="28"/>
          <w:szCs w:val="28"/>
        </w:rPr>
        <w:t>（具体时间另行通知）；</w:t>
      </w:r>
    </w:p>
    <w:p w:rsidR="000B169E" w:rsidRDefault="000B169E" w:rsidP="003B5B10">
      <w:pPr>
        <w:widowControl/>
        <w:tabs>
          <w:tab w:val="left" w:pos="900"/>
        </w:tabs>
        <w:adjustRightInd w:val="0"/>
        <w:spacing w:line="360" w:lineRule="auto"/>
        <w:ind w:firstLineChars="271" w:firstLine="759"/>
        <w:jc w:val="left"/>
        <w:rPr>
          <w:rFonts w:hAnsi="宋体" w:cs="宋体"/>
          <w:color w:val="000000"/>
          <w:sz w:val="28"/>
          <w:szCs w:val="28"/>
        </w:rPr>
      </w:pPr>
      <w:r w:rsidRPr="000B169E">
        <w:rPr>
          <w:color w:val="000000"/>
          <w:sz w:val="28"/>
          <w:szCs w:val="28"/>
        </w:rPr>
        <w:t>3</w:t>
      </w:r>
      <w:r w:rsidRPr="000B169E">
        <w:rPr>
          <w:rFonts w:hAnsi="宋体" w:cs="宋体" w:hint="eastAsia"/>
          <w:color w:val="000000"/>
          <w:sz w:val="28"/>
          <w:szCs w:val="28"/>
        </w:rPr>
        <w:t>．申请人</w:t>
      </w:r>
      <w:r w:rsidR="00667546">
        <w:rPr>
          <w:rFonts w:hAnsi="宋体" w:cs="宋体" w:hint="eastAsia"/>
          <w:color w:val="000000"/>
          <w:sz w:val="28"/>
          <w:szCs w:val="28"/>
        </w:rPr>
        <w:t>参加考核</w:t>
      </w:r>
      <w:r w:rsidRPr="000B169E">
        <w:rPr>
          <w:rFonts w:hAnsi="宋体" w:cs="宋体" w:hint="eastAsia"/>
          <w:color w:val="000000"/>
          <w:sz w:val="28"/>
          <w:szCs w:val="28"/>
        </w:rPr>
        <w:t>时需携带申请材料原件</w:t>
      </w:r>
      <w:r w:rsidR="00F00336">
        <w:rPr>
          <w:rFonts w:ascii="宋体" w:hAnsi="宋体" w:hint="eastAsia"/>
          <w:color w:val="000000"/>
          <w:sz w:val="28"/>
          <w:szCs w:val="28"/>
        </w:rPr>
        <w:t>。</w:t>
      </w:r>
      <w:r w:rsidRPr="000B169E">
        <w:rPr>
          <w:rFonts w:hAnsi="宋体" w:cs="宋体" w:hint="eastAsia"/>
          <w:color w:val="000000"/>
          <w:sz w:val="28"/>
          <w:szCs w:val="28"/>
        </w:rPr>
        <w:t>证件原件审后退还本人，其他申请材料不予退还</w:t>
      </w:r>
      <w:r w:rsidR="00F00336">
        <w:rPr>
          <w:rFonts w:hAnsi="宋体" w:cs="宋体" w:hint="eastAsia"/>
          <w:color w:val="000000"/>
          <w:sz w:val="28"/>
          <w:szCs w:val="28"/>
        </w:rPr>
        <w:t>；</w:t>
      </w:r>
    </w:p>
    <w:p w:rsidR="000B169E" w:rsidRDefault="000B169E" w:rsidP="003B5B10">
      <w:pPr>
        <w:widowControl/>
        <w:tabs>
          <w:tab w:val="left" w:pos="900"/>
        </w:tabs>
        <w:adjustRightInd w:val="0"/>
        <w:spacing w:line="360" w:lineRule="auto"/>
        <w:ind w:firstLineChars="271" w:firstLine="759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4</w:t>
      </w:r>
      <w:r w:rsidRPr="000B169E">
        <w:rPr>
          <w:rFonts w:hAnsi="宋体" w:cs="宋体" w:hint="eastAsia"/>
          <w:color w:val="000000"/>
          <w:sz w:val="28"/>
          <w:szCs w:val="28"/>
        </w:rPr>
        <w:t>．</w:t>
      </w:r>
      <w:r w:rsidR="00F00336">
        <w:rPr>
          <w:rFonts w:hAnsi="宋体" w:cs="宋体" w:hint="eastAsia"/>
          <w:color w:val="000000"/>
          <w:sz w:val="28"/>
          <w:szCs w:val="28"/>
        </w:rPr>
        <w:t>考核</w:t>
      </w:r>
      <w:r>
        <w:rPr>
          <w:rFonts w:hAnsi="宋体" w:cs="宋体" w:hint="eastAsia"/>
          <w:color w:val="000000"/>
          <w:sz w:val="28"/>
          <w:szCs w:val="28"/>
        </w:rPr>
        <w:t>通过的申请人，获得我院“翠英计划</w:t>
      </w:r>
      <w:r w:rsidR="00F00336">
        <w:rPr>
          <w:rFonts w:hAnsi="宋体" w:cs="宋体" w:hint="eastAsia"/>
          <w:color w:val="000000"/>
          <w:sz w:val="28"/>
          <w:szCs w:val="28"/>
        </w:rPr>
        <w:t>生</w:t>
      </w:r>
      <w:r>
        <w:rPr>
          <w:rFonts w:hAnsi="宋体" w:cs="宋体" w:hint="eastAsia"/>
          <w:color w:val="000000"/>
          <w:sz w:val="28"/>
          <w:szCs w:val="28"/>
        </w:rPr>
        <w:t>”资格</w:t>
      </w:r>
      <w:r w:rsidR="00F00336">
        <w:rPr>
          <w:rFonts w:hAnsi="宋体" w:cs="宋体" w:hint="eastAsia"/>
          <w:color w:val="000000"/>
          <w:sz w:val="28"/>
          <w:szCs w:val="28"/>
        </w:rPr>
        <w:t>。</w:t>
      </w:r>
    </w:p>
    <w:p w:rsidR="00F00336" w:rsidRPr="00F00336" w:rsidRDefault="00036B0C" w:rsidP="00F00336">
      <w:pPr>
        <w:spacing w:line="360" w:lineRule="auto"/>
        <w:ind w:firstLineChars="150" w:firstLine="42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="00F00336" w:rsidRPr="00964E35">
        <w:rPr>
          <w:rFonts w:ascii="宋体" w:hAnsi="宋体" w:hint="eastAsia"/>
          <w:b/>
          <w:sz w:val="28"/>
          <w:szCs w:val="28"/>
        </w:rPr>
        <w:t>、联系方式</w:t>
      </w:r>
    </w:p>
    <w:p w:rsidR="00BD3FBD" w:rsidRDefault="00BD3FBD" w:rsidP="000B169E">
      <w:pPr>
        <w:widowControl/>
        <w:tabs>
          <w:tab w:val="left" w:pos="900"/>
        </w:tabs>
        <w:adjustRightInd w:val="0"/>
        <w:spacing w:line="360" w:lineRule="auto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lastRenderedPageBreak/>
        <w:t>学院联系人：郭老师</w:t>
      </w:r>
    </w:p>
    <w:p w:rsidR="00831F7A" w:rsidRDefault="00831F7A" w:rsidP="000B169E">
      <w:pPr>
        <w:widowControl/>
        <w:tabs>
          <w:tab w:val="left" w:pos="900"/>
        </w:tabs>
        <w:adjustRightInd w:val="0"/>
        <w:spacing w:line="360" w:lineRule="auto"/>
        <w:ind w:firstLineChars="200" w:firstLine="560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>学院联系电话：</w:t>
      </w:r>
      <w:r>
        <w:rPr>
          <w:rFonts w:hAnsi="宋体" w:cs="宋体" w:hint="eastAsia"/>
          <w:color w:val="000000"/>
          <w:sz w:val="28"/>
          <w:szCs w:val="28"/>
        </w:rPr>
        <w:t>029-82202520</w:t>
      </w:r>
    </w:p>
    <w:p w:rsidR="005555C8" w:rsidRDefault="005555C8" w:rsidP="008E3EB3">
      <w:pPr>
        <w:widowControl/>
        <w:tabs>
          <w:tab w:val="left" w:pos="900"/>
        </w:tabs>
        <w:adjustRightInd w:val="0"/>
        <w:spacing w:line="360" w:lineRule="auto"/>
        <w:jc w:val="left"/>
        <w:rPr>
          <w:rFonts w:hAnsi="宋体" w:cs="宋体"/>
          <w:color w:val="000000"/>
          <w:sz w:val="28"/>
          <w:szCs w:val="28"/>
        </w:rPr>
      </w:pPr>
    </w:p>
    <w:p w:rsidR="008E3EB3" w:rsidRDefault="008E3EB3" w:rsidP="008E3EB3">
      <w:pPr>
        <w:widowControl/>
        <w:tabs>
          <w:tab w:val="left" w:pos="900"/>
        </w:tabs>
        <w:adjustRightInd w:val="0"/>
        <w:spacing w:line="360" w:lineRule="auto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 xml:space="preserve">                                         </w:t>
      </w:r>
      <w:r>
        <w:rPr>
          <w:rFonts w:hAnsi="宋体" w:cs="宋体" w:hint="eastAsia"/>
          <w:color w:val="000000"/>
          <w:sz w:val="28"/>
          <w:szCs w:val="28"/>
        </w:rPr>
        <w:t>环境与市政工程学院</w:t>
      </w:r>
    </w:p>
    <w:p w:rsidR="008E3EB3" w:rsidRDefault="008E3EB3" w:rsidP="008E3EB3">
      <w:pPr>
        <w:widowControl/>
        <w:tabs>
          <w:tab w:val="left" w:pos="900"/>
        </w:tabs>
        <w:adjustRightInd w:val="0"/>
        <w:spacing w:line="360" w:lineRule="auto"/>
        <w:jc w:val="left"/>
        <w:rPr>
          <w:rFonts w:hAnsi="宋体" w:cs="宋体"/>
          <w:color w:val="000000"/>
          <w:sz w:val="28"/>
          <w:szCs w:val="28"/>
        </w:rPr>
      </w:pPr>
      <w:r>
        <w:rPr>
          <w:rFonts w:hAnsi="宋体" w:cs="宋体" w:hint="eastAsia"/>
          <w:color w:val="000000"/>
          <w:sz w:val="28"/>
          <w:szCs w:val="28"/>
        </w:rPr>
        <w:t xml:space="preserve">                                           201</w:t>
      </w:r>
      <w:r w:rsidR="001F2C93">
        <w:rPr>
          <w:rFonts w:hAnsi="宋体" w:cs="宋体" w:hint="eastAsia"/>
          <w:color w:val="000000"/>
          <w:sz w:val="28"/>
          <w:szCs w:val="28"/>
        </w:rPr>
        <w:t>5</w:t>
      </w:r>
      <w:r>
        <w:rPr>
          <w:rFonts w:hAnsi="宋体" w:cs="宋体" w:hint="eastAsia"/>
          <w:color w:val="000000"/>
          <w:sz w:val="28"/>
          <w:szCs w:val="28"/>
        </w:rPr>
        <w:t>年</w:t>
      </w:r>
      <w:r w:rsidR="001F2C93">
        <w:rPr>
          <w:rFonts w:hAnsi="宋体" w:cs="宋体" w:hint="eastAsia"/>
          <w:color w:val="000000"/>
          <w:sz w:val="28"/>
          <w:szCs w:val="28"/>
        </w:rPr>
        <w:t>7</w:t>
      </w:r>
      <w:r>
        <w:rPr>
          <w:rFonts w:hAnsi="宋体" w:cs="宋体" w:hint="eastAsia"/>
          <w:color w:val="000000"/>
          <w:sz w:val="28"/>
          <w:szCs w:val="28"/>
        </w:rPr>
        <w:t>月</w:t>
      </w:r>
      <w:r w:rsidR="000A2A2F">
        <w:rPr>
          <w:rFonts w:hAnsi="宋体" w:cs="宋体" w:hint="eastAsia"/>
          <w:color w:val="000000"/>
          <w:sz w:val="28"/>
          <w:szCs w:val="28"/>
        </w:rPr>
        <w:t>14</w:t>
      </w:r>
      <w:r>
        <w:rPr>
          <w:rFonts w:hAnsi="宋体" w:cs="宋体" w:hint="eastAsia"/>
          <w:color w:val="000000"/>
          <w:sz w:val="28"/>
          <w:szCs w:val="28"/>
        </w:rPr>
        <w:t>日</w:t>
      </w:r>
    </w:p>
    <w:p w:rsidR="00B351C5" w:rsidRPr="000B169E" w:rsidRDefault="00B351C5" w:rsidP="008E3EB3">
      <w:pPr>
        <w:widowControl/>
        <w:tabs>
          <w:tab w:val="left" w:pos="900"/>
        </w:tabs>
        <w:adjustRightInd w:val="0"/>
        <w:spacing w:line="360" w:lineRule="auto"/>
        <w:jc w:val="left"/>
        <w:rPr>
          <w:rFonts w:ascii="宋体" w:hAnsi="宋体" w:cs="宋体"/>
          <w:color w:val="000000"/>
          <w:sz w:val="28"/>
          <w:szCs w:val="28"/>
        </w:rPr>
      </w:pPr>
    </w:p>
    <w:p w:rsidR="004C1E3C" w:rsidRPr="00F64A63" w:rsidRDefault="004C1E3C" w:rsidP="00F64A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F64A63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环境与市政工程学院接收</w:t>
      </w:r>
      <w:r>
        <w:rPr>
          <w:rFonts w:hAnsi="宋体" w:cs="宋体" w:hint="eastAsia"/>
          <w:color w:val="000000"/>
          <w:sz w:val="28"/>
          <w:szCs w:val="28"/>
        </w:rPr>
        <w:t>“</w:t>
      </w:r>
      <w:r w:rsidR="00B77786">
        <w:rPr>
          <w:rFonts w:hAnsi="宋体" w:cs="宋体" w:hint="eastAsia"/>
          <w:color w:val="000000"/>
          <w:sz w:val="28"/>
          <w:szCs w:val="28"/>
        </w:rPr>
        <w:t>萃</w:t>
      </w:r>
      <w:r>
        <w:rPr>
          <w:rFonts w:hAnsi="宋体" w:cs="宋体" w:hint="eastAsia"/>
          <w:color w:val="000000"/>
          <w:sz w:val="28"/>
          <w:szCs w:val="28"/>
        </w:rPr>
        <w:t>英计划”高校名单</w:t>
      </w:r>
    </w:p>
    <w:p w:rsidR="00264BC2" w:rsidRPr="00F64A63" w:rsidRDefault="00264BC2" w:rsidP="00264BC2">
      <w:pPr>
        <w:spacing w:line="460" w:lineRule="exact"/>
        <w:jc w:val="center"/>
        <w:rPr>
          <w:rFonts w:hAnsi="宋体"/>
          <w:b/>
          <w:sz w:val="32"/>
          <w:szCs w:val="32"/>
        </w:rPr>
      </w:pPr>
    </w:p>
    <w:p w:rsidR="00264BC2" w:rsidRDefault="00F64A63" w:rsidP="00264BC2">
      <w:pPr>
        <w:spacing w:line="460" w:lineRule="exact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1</w:t>
      </w:r>
      <w:r>
        <w:rPr>
          <w:rFonts w:hAnsi="宋体" w:hint="eastAsia"/>
          <w:b/>
          <w:sz w:val="32"/>
          <w:szCs w:val="32"/>
        </w:rPr>
        <w:t>、</w:t>
      </w:r>
      <w:r w:rsidR="00264BC2">
        <w:rPr>
          <w:rFonts w:hAnsi="宋体" w:hint="eastAsia"/>
          <w:b/>
          <w:sz w:val="32"/>
          <w:szCs w:val="32"/>
        </w:rPr>
        <w:t>供热供燃气通风空调工程</w:t>
      </w:r>
      <w:r w:rsidR="00B04FD1">
        <w:rPr>
          <w:rFonts w:hAnsi="宋体" w:hint="eastAsia"/>
          <w:b/>
          <w:sz w:val="32"/>
          <w:szCs w:val="32"/>
        </w:rPr>
        <w:t>及专业学位</w:t>
      </w:r>
    </w:p>
    <w:p w:rsidR="00264BC2" w:rsidRPr="00BB31A0" w:rsidRDefault="00264BC2" w:rsidP="00264BC2">
      <w:pPr>
        <w:spacing w:line="520" w:lineRule="exact"/>
        <w:rPr>
          <w:rFonts w:hAnsi="宋体"/>
          <w:b/>
          <w:sz w:val="32"/>
          <w:szCs w:val="32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2126"/>
        <w:gridCol w:w="884"/>
        <w:gridCol w:w="2409"/>
        <w:gridCol w:w="795"/>
        <w:gridCol w:w="2466"/>
      </w:tblGrid>
      <w:tr w:rsidR="00264BC2" w:rsidRPr="00910CF6">
        <w:trPr>
          <w:trHeight w:val="434"/>
          <w:jc w:val="center"/>
        </w:trPr>
        <w:tc>
          <w:tcPr>
            <w:tcW w:w="704" w:type="dxa"/>
            <w:vAlign w:val="center"/>
          </w:tcPr>
          <w:p w:rsidR="00264BC2" w:rsidRPr="00910CF6" w:rsidRDefault="00264BC2" w:rsidP="00264BC2">
            <w:pPr>
              <w:spacing w:line="340" w:lineRule="exact"/>
              <w:jc w:val="center"/>
              <w:rPr>
                <w:b/>
                <w:szCs w:val="21"/>
              </w:rPr>
            </w:pPr>
            <w:r w:rsidRPr="00910CF6">
              <w:rPr>
                <w:b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264BC2" w:rsidRPr="00910CF6" w:rsidRDefault="00264BC2" w:rsidP="00264BC2">
            <w:pPr>
              <w:spacing w:line="340" w:lineRule="exact"/>
              <w:jc w:val="center"/>
              <w:rPr>
                <w:b/>
                <w:szCs w:val="21"/>
              </w:rPr>
            </w:pPr>
            <w:r w:rsidRPr="00910CF6">
              <w:rPr>
                <w:b/>
                <w:szCs w:val="21"/>
              </w:rPr>
              <w:t>高校名称</w:t>
            </w:r>
          </w:p>
        </w:tc>
        <w:tc>
          <w:tcPr>
            <w:tcW w:w="884" w:type="dxa"/>
            <w:vAlign w:val="center"/>
          </w:tcPr>
          <w:p w:rsidR="00264BC2" w:rsidRPr="00910CF6" w:rsidRDefault="00264BC2" w:rsidP="00264BC2">
            <w:pPr>
              <w:spacing w:line="340" w:lineRule="exact"/>
              <w:jc w:val="center"/>
              <w:rPr>
                <w:b/>
                <w:szCs w:val="21"/>
              </w:rPr>
            </w:pPr>
            <w:r w:rsidRPr="00910CF6">
              <w:rPr>
                <w:b/>
                <w:szCs w:val="21"/>
              </w:rPr>
              <w:t>序号</w:t>
            </w:r>
          </w:p>
        </w:tc>
        <w:tc>
          <w:tcPr>
            <w:tcW w:w="2409" w:type="dxa"/>
            <w:vAlign w:val="center"/>
          </w:tcPr>
          <w:p w:rsidR="00264BC2" w:rsidRPr="00910CF6" w:rsidRDefault="00264BC2" w:rsidP="00264BC2">
            <w:pPr>
              <w:spacing w:line="340" w:lineRule="exact"/>
              <w:jc w:val="center"/>
              <w:rPr>
                <w:b/>
                <w:szCs w:val="21"/>
              </w:rPr>
            </w:pPr>
            <w:r w:rsidRPr="00910CF6">
              <w:rPr>
                <w:b/>
                <w:szCs w:val="21"/>
              </w:rPr>
              <w:t>高校名称</w:t>
            </w:r>
          </w:p>
        </w:tc>
        <w:tc>
          <w:tcPr>
            <w:tcW w:w="795" w:type="dxa"/>
            <w:vAlign w:val="center"/>
          </w:tcPr>
          <w:p w:rsidR="00264BC2" w:rsidRPr="00910CF6" w:rsidRDefault="00264BC2" w:rsidP="00264BC2">
            <w:pPr>
              <w:spacing w:line="340" w:lineRule="exact"/>
              <w:jc w:val="center"/>
              <w:rPr>
                <w:b/>
                <w:szCs w:val="21"/>
              </w:rPr>
            </w:pPr>
            <w:r w:rsidRPr="00910CF6">
              <w:rPr>
                <w:b/>
                <w:szCs w:val="21"/>
              </w:rPr>
              <w:t>序号</w:t>
            </w:r>
          </w:p>
        </w:tc>
        <w:tc>
          <w:tcPr>
            <w:tcW w:w="2466" w:type="dxa"/>
            <w:vAlign w:val="center"/>
          </w:tcPr>
          <w:p w:rsidR="00264BC2" w:rsidRPr="00910CF6" w:rsidRDefault="00264BC2" w:rsidP="00264BC2">
            <w:pPr>
              <w:spacing w:line="340" w:lineRule="exact"/>
              <w:jc w:val="center"/>
              <w:rPr>
                <w:b/>
                <w:szCs w:val="21"/>
              </w:rPr>
            </w:pPr>
            <w:r w:rsidRPr="00910CF6">
              <w:rPr>
                <w:b/>
                <w:szCs w:val="21"/>
              </w:rPr>
              <w:t>高校名称</w:t>
            </w:r>
          </w:p>
        </w:tc>
      </w:tr>
      <w:tr w:rsidR="00264BC2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264BC2" w:rsidRPr="00910CF6" w:rsidRDefault="00264BC2" w:rsidP="00264BC2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884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西南科技大学</w:t>
            </w:r>
          </w:p>
        </w:tc>
        <w:tc>
          <w:tcPr>
            <w:tcW w:w="795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246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南京理工大学</w:t>
            </w:r>
          </w:p>
        </w:tc>
      </w:tr>
      <w:tr w:rsidR="00264BC2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264BC2" w:rsidRPr="00910CF6" w:rsidRDefault="00264BC2" w:rsidP="00264BC2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北京交通大学</w:t>
            </w:r>
          </w:p>
        </w:tc>
        <w:tc>
          <w:tcPr>
            <w:tcW w:w="884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西华大学</w:t>
            </w:r>
          </w:p>
        </w:tc>
        <w:tc>
          <w:tcPr>
            <w:tcW w:w="795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246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中国矿业大学</w:t>
            </w:r>
          </w:p>
        </w:tc>
      </w:tr>
      <w:tr w:rsidR="00264BC2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264BC2" w:rsidRPr="00910CF6" w:rsidRDefault="00264BC2" w:rsidP="00264BC2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北京工业大学</w:t>
            </w:r>
          </w:p>
        </w:tc>
        <w:tc>
          <w:tcPr>
            <w:tcW w:w="884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华东交通大学</w:t>
            </w:r>
          </w:p>
        </w:tc>
        <w:tc>
          <w:tcPr>
            <w:tcW w:w="795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246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南京师范大学</w:t>
            </w:r>
          </w:p>
        </w:tc>
      </w:tr>
      <w:tr w:rsidR="00264BC2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264BC2" w:rsidRPr="00910CF6" w:rsidRDefault="00264BC2" w:rsidP="00264BC2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北京科技大学</w:t>
            </w:r>
          </w:p>
        </w:tc>
        <w:tc>
          <w:tcPr>
            <w:tcW w:w="884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湘潭大学</w:t>
            </w:r>
          </w:p>
        </w:tc>
        <w:tc>
          <w:tcPr>
            <w:tcW w:w="795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246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山东科技大学</w:t>
            </w:r>
          </w:p>
        </w:tc>
      </w:tr>
      <w:tr w:rsidR="00264BC2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264BC2" w:rsidRPr="00910CF6" w:rsidRDefault="00264BC2" w:rsidP="00264BC2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北方工业大学</w:t>
            </w:r>
          </w:p>
        </w:tc>
        <w:tc>
          <w:tcPr>
            <w:tcW w:w="884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湖南大学</w:t>
            </w:r>
          </w:p>
        </w:tc>
        <w:tc>
          <w:tcPr>
            <w:tcW w:w="795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246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青岛科技大学</w:t>
            </w:r>
          </w:p>
        </w:tc>
      </w:tr>
      <w:tr w:rsidR="00264BC2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264BC2" w:rsidRPr="00910CF6" w:rsidRDefault="00264BC2" w:rsidP="00264BC2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天津大学</w:t>
            </w:r>
          </w:p>
        </w:tc>
        <w:tc>
          <w:tcPr>
            <w:tcW w:w="884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795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246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青岛理工大学</w:t>
            </w:r>
          </w:p>
        </w:tc>
      </w:tr>
      <w:tr w:rsidR="00264BC2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264BC2" w:rsidRPr="00910CF6" w:rsidRDefault="00264BC2" w:rsidP="00264BC2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华北水利水电学院</w:t>
            </w:r>
          </w:p>
        </w:tc>
        <w:tc>
          <w:tcPr>
            <w:tcW w:w="884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长安大学</w:t>
            </w:r>
          </w:p>
        </w:tc>
        <w:tc>
          <w:tcPr>
            <w:tcW w:w="795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246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广州大学</w:t>
            </w:r>
          </w:p>
        </w:tc>
      </w:tr>
      <w:tr w:rsidR="00264BC2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264BC2" w:rsidRPr="00910CF6" w:rsidRDefault="00264BC2" w:rsidP="00264BC2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华北电力大学</w:t>
            </w:r>
          </w:p>
        </w:tc>
        <w:tc>
          <w:tcPr>
            <w:tcW w:w="884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西安建筑科技大学</w:t>
            </w:r>
          </w:p>
        </w:tc>
        <w:tc>
          <w:tcPr>
            <w:tcW w:w="795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246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广东工业大学</w:t>
            </w:r>
          </w:p>
        </w:tc>
      </w:tr>
      <w:tr w:rsidR="00264BC2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264BC2" w:rsidRPr="00910CF6" w:rsidRDefault="00264BC2" w:rsidP="00264BC2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太原理工大学</w:t>
            </w:r>
          </w:p>
        </w:tc>
        <w:tc>
          <w:tcPr>
            <w:tcW w:w="884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西安工程大学</w:t>
            </w:r>
          </w:p>
        </w:tc>
        <w:tc>
          <w:tcPr>
            <w:tcW w:w="795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246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华中科技大学</w:t>
            </w:r>
          </w:p>
        </w:tc>
      </w:tr>
      <w:tr w:rsidR="00264BC2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264BC2" w:rsidRPr="00910CF6" w:rsidRDefault="00264BC2" w:rsidP="00264BC2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内蒙古工业大学</w:t>
            </w:r>
          </w:p>
        </w:tc>
        <w:tc>
          <w:tcPr>
            <w:tcW w:w="884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西安交通大学</w:t>
            </w:r>
          </w:p>
        </w:tc>
        <w:tc>
          <w:tcPr>
            <w:tcW w:w="795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246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四川大学</w:t>
            </w:r>
          </w:p>
        </w:tc>
      </w:tr>
      <w:tr w:rsidR="00264BC2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264BC2" w:rsidRPr="00910CF6" w:rsidRDefault="00264BC2" w:rsidP="00264BC2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哈尔滨工业大学</w:t>
            </w:r>
          </w:p>
        </w:tc>
        <w:tc>
          <w:tcPr>
            <w:tcW w:w="884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2409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ascii="宋体" w:hAnsi="宋体" w:cs="宋体" w:hint="eastAsia"/>
                <w:color w:val="000000"/>
                <w:sz w:val="20"/>
                <w:szCs w:val="20"/>
              </w:rPr>
              <w:t>山东建筑大学</w:t>
            </w:r>
          </w:p>
        </w:tc>
        <w:tc>
          <w:tcPr>
            <w:tcW w:w="795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246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重庆大学</w:t>
            </w:r>
          </w:p>
        </w:tc>
      </w:tr>
      <w:tr w:rsidR="00264BC2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264BC2" w:rsidRPr="00910CF6" w:rsidRDefault="00264BC2" w:rsidP="00264BC2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燕山大学</w:t>
            </w:r>
          </w:p>
        </w:tc>
        <w:tc>
          <w:tcPr>
            <w:tcW w:w="884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2409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兰州交通大学</w:t>
            </w:r>
          </w:p>
        </w:tc>
        <w:tc>
          <w:tcPr>
            <w:tcW w:w="795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246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浙江理工大学</w:t>
            </w:r>
          </w:p>
        </w:tc>
      </w:tr>
      <w:tr w:rsidR="00264BC2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264BC2" w:rsidRPr="00910CF6" w:rsidRDefault="00264BC2" w:rsidP="00264BC2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同济大学</w:t>
            </w:r>
          </w:p>
        </w:tc>
        <w:tc>
          <w:tcPr>
            <w:tcW w:w="884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2409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新疆大学</w:t>
            </w:r>
          </w:p>
        </w:tc>
        <w:tc>
          <w:tcPr>
            <w:tcW w:w="795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246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东南大学</w:t>
            </w:r>
          </w:p>
        </w:tc>
      </w:tr>
      <w:tr w:rsidR="00264BC2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264BC2" w:rsidRPr="00910CF6" w:rsidRDefault="00264BC2" w:rsidP="00264BC2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884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2409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西北农林科技大学</w:t>
            </w:r>
          </w:p>
        </w:tc>
        <w:tc>
          <w:tcPr>
            <w:tcW w:w="795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246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ascii="宋体" w:hAnsi="宋体" w:cs="宋体" w:hint="eastAsia"/>
                <w:color w:val="000000"/>
                <w:sz w:val="20"/>
                <w:szCs w:val="20"/>
              </w:rPr>
              <w:t>中南大学</w:t>
            </w:r>
          </w:p>
        </w:tc>
      </w:tr>
      <w:tr w:rsidR="00264BC2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264BC2" w:rsidRPr="00910CF6" w:rsidRDefault="00264BC2" w:rsidP="00264BC2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上海理工大学</w:t>
            </w:r>
          </w:p>
        </w:tc>
        <w:tc>
          <w:tcPr>
            <w:tcW w:w="884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2409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合肥工业大学</w:t>
            </w:r>
          </w:p>
        </w:tc>
        <w:tc>
          <w:tcPr>
            <w:tcW w:w="795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246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ascii="宋体" w:hAnsi="宋体" w:cs="宋体" w:hint="eastAsia"/>
                <w:color w:val="000000"/>
                <w:sz w:val="20"/>
                <w:szCs w:val="20"/>
              </w:rPr>
              <w:t>北京建筑大学</w:t>
            </w:r>
          </w:p>
        </w:tc>
      </w:tr>
      <w:tr w:rsidR="00264BC2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264BC2" w:rsidRPr="00910CF6" w:rsidRDefault="00264BC2" w:rsidP="00264BC2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东华大学</w:t>
            </w:r>
          </w:p>
        </w:tc>
        <w:tc>
          <w:tcPr>
            <w:tcW w:w="884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2409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郑州大学</w:t>
            </w:r>
          </w:p>
        </w:tc>
        <w:tc>
          <w:tcPr>
            <w:tcW w:w="795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46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西安科技大学</w:t>
            </w:r>
          </w:p>
        </w:tc>
      </w:tr>
      <w:tr w:rsidR="00264BC2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264BC2" w:rsidRPr="00910CF6" w:rsidRDefault="00264BC2" w:rsidP="00264BC2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沈阳建筑大学</w:t>
            </w:r>
          </w:p>
        </w:tc>
        <w:tc>
          <w:tcPr>
            <w:tcW w:w="884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2409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河南理工大学</w:t>
            </w:r>
          </w:p>
        </w:tc>
        <w:tc>
          <w:tcPr>
            <w:tcW w:w="795" w:type="dxa"/>
            <w:vAlign w:val="bottom"/>
          </w:tcPr>
          <w:p w:rsidR="00264BC2" w:rsidRPr="00AE1363" w:rsidRDefault="00264BC2" w:rsidP="00264BC2">
            <w:pPr>
              <w:jc w:val="center"/>
              <w:rPr>
                <w:sz w:val="20"/>
                <w:szCs w:val="20"/>
              </w:rPr>
            </w:pPr>
            <w:r w:rsidRPr="00AE1363"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2466" w:type="dxa"/>
            <w:vAlign w:val="bottom"/>
          </w:tcPr>
          <w:p w:rsidR="00264BC2" w:rsidRPr="00AE1363" w:rsidRDefault="00264BC2" w:rsidP="00264B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AE1363">
              <w:rPr>
                <w:rFonts w:hint="eastAsia"/>
                <w:color w:val="000000"/>
                <w:sz w:val="20"/>
                <w:szCs w:val="20"/>
              </w:rPr>
              <w:t>安徽工业大学</w:t>
            </w:r>
          </w:p>
        </w:tc>
      </w:tr>
    </w:tbl>
    <w:p w:rsidR="00B04FD1" w:rsidRDefault="00B04FD1" w:rsidP="000A2A2F">
      <w:pPr>
        <w:spacing w:beforeLines="100" w:line="460" w:lineRule="exact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2</w:t>
      </w:r>
      <w:r>
        <w:rPr>
          <w:rFonts w:hAnsi="宋体" w:hint="eastAsia"/>
          <w:b/>
          <w:sz w:val="32"/>
          <w:szCs w:val="32"/>
        </w:rPr>
        <w:t>、市政工程、环境科学与工程及专业学位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2126"/>
        <w:gridCol w:w="884"/>
        <w:gridCol w:w="2409"/>
        <w:gridCol w:w="795"/>
        <w:gridCol w:w="2466"/>
      </w:tblGrid>
      <w:tr w:rsidR="00B04FD1" w:rsidRPr="00910CF6">
        <w:trPr>
          <w:trHeight w:val="434"/>
          <w:jc w:val="center"/>
        </w:trPr>
        <w:tc>
          <w:tcPr>
            <w:tcW w:w="704" w:type="dxa"/>
            <w:vAlign w:val="center"/>
          </w:tcPr>
          <w:p w:rsidR="00B04FD1" w:rsidRPr="00910CF6" w:rsidRDefault="00B04FD1" w:rsidP="00B04FD1">
            <w:pPr>
              <w:spacing w:line="340" w:lineRule="exact"/>
              <w:jc w:val="center"/>
              <w:rPr>
                <w:b/>
                <w:szCs w:val="21"/>
              </w:rPr>
            </w:pPr>
            <w:r w:rsidRPr="00910CF6">
              <w:rPr>
                <w:b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B04FD1" w:rsidRPr="00910CF6" w:rsidRDefault="00B04FD1" w:rsidP="00B04FD1">
            <w:pPr>
              <w:spacing w:line="340" w:lineRule="exact"/>
              <w:jc w:val="center"/>
              <w:rPr>
                <w:b/>
                <w:szCs w:val="21"/>
              </w:rPr>
            </w:pPr>
            <w:r w:rsidRPr="00910CF6">
              <w:rPr>
                <w:b/>
                <w:szCs w:val="21"/>
              </w:rPr>
              <w:t>高校名称</w:t>
            </w:r>
          </w:p>
        </w:tc>
        <w:tc>
          <w:tcPr>
            <w:tcW w:w="884" w:type="dxa"/>
            <w:vAlign w:val="center"/>
          </w:tcPr>
          <w:p w:rsidR="00B04FD1" w:rsidRPr="00910CF6" w:rsidRDefault="00B04FD1" w:rsidP="00B04FD1">
            <w:pPr>
              <w:spacing w:line="340" w:lineRule="exact"/>
              <w:jc w:val="center"/>
              <w:rPr>
                <w:b/>
                <w:szCs w:val="21"/>
              </w:rPr>
            </w:pPr>
            <w:r w:rsidRPr="00910CF6">
              <w:rPr>
                <w:b/>
                <w:szCs w:val="21"/>
              </w:rPr>
              <w:t>序号</w:t>
            </w:r>
          </w:p>
        </w:tc>
        <w:tc>
          <w:tcPr>
            <w:tcW w:w="2409" w:type="dxa"/>
            <w:vAlign w:val="center"/>
          </w:tcPr>
          <w:p w:rsidR="00B04FD1" w:rsidRPr="00910CF6" w:rsidRDefault="00B04FD1" w:rsidP="00B04FD1">
            <w:pPr>
              <w:spacing w:line="340" w:lineRule="exact"/>
              <w:jc w:val="center"/>
              <w:rPr>
                <w:b/>
                <w:szCs w:val="21"/>
              </w:rPr>
            </w:pPr>
            <w:r w:rsidRPr="00910CF6">
              <w:rPr>
                <w:b/>
                <w:szCs w:val="21"/>
              </w:rPr>
              <w:t>高校名称</w:t>
            </w:r>
          </w:p>
        </w:tc>
        <w:tc>
          <w:tcPr>
            <w:tcW w:w="795" w:type="dxa"/>
            <w:vAlign w:val="center"/>
          </w:tcPr>
          <w:p w:rsidR="00B04FD1" w:rsidRPr="00910CF6" w:rsidRDefault="00B04FD1" w:rsidP="00B04FD1">
            <w:pPr>
              <w:spacing w:line="340" w:lineRule="exact"/>
              <w:jc w:val="center"/>
              <w:rPr>
                <w:b/>
                <w:szCs w:val="21"/>
              </w:rPr>
            </w:pPr>
            <w:r w:rsidRPr="00910CF6">
              <w:rPr>
                <w:b/>
                <w:szCs w:val="21"/>
              </w:rPr>
              <w:t>序号</w:t>
            </w:r>
          </w:p>
        </w:tc>
        <w:tc>
          <w:tcPr>
            <w:tcW w:w="2466" w:type="dxa"/>
            <w:vAlign w:val="center"/>
          </w:tcPr>
          <w:p w:rsidR="00B04FD1" w:rsidRPr="00910CF6" w:rsidRDefault="00B04FD1" w:rsidP="00B04FD1">
            <w:pPr>
              <w:spacing w:line="340" w:lineRule="exact"/>
              <w:jc w:val="center"/>
              <w:rPr>
                <w:b/>
                <w:szCs w:val="21"/>
              </w:rPr>
            </w:pPr>
            <w:r w:rsidRPr="00910CF6">
              <w:rPr>
                <w:b/>
                <w:szCs w:val="21"/>
              </w:rPr>
              <w:t>高校名称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rFonts w:ascii="宋体" w:hAnsi="宋体" w:cs="宋体"/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北京大学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长安大学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兰州交通大学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rFonts w:ascii="宋体" w:hAnsi="宋体" w:cs="宋体"/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中国人民大学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西安理工大学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哈尔滨工业大学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rFonts w:ascii="宋体" w:hAnsi="宋体" w:cs="宋体"/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清华大学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rFonts w:ascii="宋体" w:hAnsi="宋体" w:cs="宋体"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山西大学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哈尔滨理工大学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rFonts w:ascii="宋体" w:hAnsi="宋体" w:cs="宋体"/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北京交通大学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中北大学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哈尔滨工程大学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rFonts w:ascii="宋体" w:hAnsi="宋体" w:cs="宋体"/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北京工业大学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太原理工大学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69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东北农业大学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rFonts w:ascii="宋体" w:hAnsi="宋体" w:cs="宋体"/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北京航空航天大学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内蒙古工业大学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70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复旦大学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rFonts w:ascii="宋体" w:hAnsi="宋体" w:cs="宋体"/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北京理工大学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内蒙古农业大学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71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同济大学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rFonts w:ascii="宋体" w:hAnsi="宋体" w:cs="宋体"/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北京科技大学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大连理工大学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72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上海交通大学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rFonts w:ascii="宋体" w:hAnsi="宋体" w:cs="宋体"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北京化工大学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东北大学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73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华东理工大学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中国农业大学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rFonts w:ascii="宋体" w:hAnsi="宋体" w:cs="宋体"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沈阳建筑大学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74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东华大学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北京林业大学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吉林大学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75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华东师范大学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北京师范大学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rFonts w:ascii="宋体" w:hAnsi="宋体" w:cs="宋体"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东北电力大学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76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南京大学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南开大学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中国石油大学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77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东南大学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天津大学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青岛科技大学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78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南京理工大学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天津科技大学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rFonts w:ascii="宋体" w:hAnsi="宋体" w:cs="宋体"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青岛理工大学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79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中国矿业大学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rFonts w:ascii="宋体" w:hAnsi="宋体" w:cs="宋体"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华北电力大学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郑州大学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南京工业大学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rFonts w:ascii="宋体" w:hAnsi="宋体" w:cs="宋体"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南京林业大学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rFonts w:ascii="宋体" w:hAnsi="宋体" w:cs="宋体"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河南大学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81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河海大学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南京农业大学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华中科技大学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82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江南大学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扬州大学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武汉科技大学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83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华南理工大学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浙江大学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长江大学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84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深圳大学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浙江工业大学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中国地质大学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85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广西大学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中国科学技术大学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武汉理工大学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86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桂林理工大学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合肥工业大学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湘潭大学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87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四川大学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厦门大学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湖南大学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88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重庆大学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华侨大学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中南大学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89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西南交通大学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福州大学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长沙理工大学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90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电子科技大学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华东交通大学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南华大学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91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昆明理工大学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南昌大学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中山大学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92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西北大学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rFonts w:ascii="宋体" w:hAnsi="宋体" w:cs="宋体"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江西理工大学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暨南大学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93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西安交通大学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山东大学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西北农林科技大学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94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青海大学</w:t>
            </w:r>
          </w:p>
        </w:tc>
      </w:tr>
      <w:tr w:rsidR="00B04FD1" w:rsidRPr="00910CF6">
        <w:trPr>
          <w:trHeight w:val="263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青岛大学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陕西师范大学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95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宁夏大学</w:t>
            </w:r>
          </w:p>
        </w:tc>
      </w:tr>
      <w:tr w:rsidR="00B04FD1" w:rsidRPr="00910CF6">
        <w:trPr>
          <w:trHeight w:val="369"/>
          <w:jc w:val="center"/>
        </w:trPr>
        <w:tc>
          <w:tcPr>
            <w:tcW w:w="704" w:type="dxa"/>
            <w:vAlign w:val="bottom"/>
          </w:tcPr>
          <w:p w:rsidR="00B04FD1" w:rsidRPr="00910CF6" w:rsidRDefault="00B04FD1" w:rsidP="00B04FD1">
            <w:pPr>
              <w:jc w:val="center"/>
              <w:rPr>
                <w:sz w:val="20"/>
                <w:szCs w:val="20"/>
              </w:rPr>
            </w:pPr>
            <w:r w:rsidRPr="00910CF6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西北工业大学</w:t>
            </w:r>
          </w:p>
        </w:tc>
        <w:tc>
          <w:tcPr>
            <w:tcW w:w="884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兰州理工大学</w:t>
            </w:r>
          </w:p>
        </w:tc>
        <w:tc>
          <w:tcPr>
            <w:tcW w:w="795" w:type="dxa"/>
            <w:vAlign w:val="bottom"/>
          </w:tcPr>
          <w:p w:rsidR="00B04FD1" w:rsidRPr="00DA7210" w:rsidRDefault="00B04FD1" w:rsidP="00B04FD1">
            <w:pPr>
              <w:jc w:val="center"/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96</w:t>
            </w:r>
          </w:p>
        </w:tc>
        <w:tc>
          <w:tcPr>
            <w:tcW w:w="2466" w:type="dxa"/>
            <w:vAlign w:val="bottom"/>
          </w:tcPr>
          <w:p w:rsidR="00B04FD1" w:rsidRPr="00DA7210" w:rsidRDefault="00B04FD1" w:rsidP="00B04FD1">
            <w:pPr>
              <w:rPr>
                <w:b/>
                <w:sz w:val="20"/>
                <w:szCs w:val="20"/>
              </w:rPr>
            </w:pPr>
            <w:r w:rsidRPr="00DA7210">
              <w:rPr>
                <w:rFonts w:hint="eastAsia"/>
                <w:b/>
                <w:sz w:val="20"/>
                <w:szCs w:val="20"/>
              </w:rPr>
              <w:t>新疆大学</w:t>
            </w:r>
          </w:p>
        </w:tc>
      </w:tr>
    </w:tbl>
    <w:p w:rsidR="00B04FD1" w:rsidRDefault="00B04FD1" w:rsidP="00B04FD1"/>
    <w:p w:rsidR="00F64A63" w:rsidRDefault="00F64A63" w:rsidP="00264BC2">
      <w:pPr>
        <w:spacing w:line="460" w:lineRule="exact"/>
        <w:jc w:val="center"/>
        <w:rPr>
          <w:rFonts w:hAnsi="宋体"/>
          <w:b/>
          <w:sz w:val="32"/>
          <w:szCs w:val="32"/>
        </w:rPr>
      </w:pPr>
    </w:p>
    <w:sectPr w:rsidR="00F64A63" w:rsidSect="00CB22E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95B" w:rsidRDefault="002E495B" w:rsidP="000D1369">
      <w:r>
        <w:separator/>
      </w:r>
    </w:p>
  </w:endnote>
  <w:endnote w:type="continuationSeparator" w:id="1">
    <w:p w:rsidR="002E495B" w:rsidRDefault="002E495B" w:rsidP="000D1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95B" w:rsidRDefault="002E495B" w:rsidP="000D1369">
      <w:r>
        <w:separator/>
      </w:r>
    </w:p>
  </w:footnote>
  <w:footnote w:type="continuationSeparator" w:id="1">
    <w:p w:rsidR="002E495B" w:rsidRDefault="002E495B" w:rsidP="000D1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8EA"/>
    <w:rsid w:val="0000031A"/>
    <w:rsid w:val="00002655"/>
    <w:rsid w:val="00002898"/>
    <w:rsid w:val="000035F6"/>
    <w:rsid w:val="00003B5F"/>
    <w:rsid w:val="00004DB1"/>
    <w:rsid w:val="0000575F"/>
    <w:rsid w:val="00005840"/>
    <w:rsid w:val="000060B7"/>
    <w:rsid w:val="00006DBE"/>
    <w:rsid w:val="00007B03"/>
    <w:rsid w:val="00010500"/>
    <w:rsid w:val="000110C9"/>
    <w:rsid w:val="000139DF"/>
    <w:rsid w:val="00013A94"/>
    <w:rsid w:val="00016ADD"/>
    <w:rsid w:val="00017582"/>
    <w:rsid w:val="000236FD"/>
    <w:rsid w:val="000279D2"/>
    <w:rsid w:val="00031154"/>
    <w:rsid w:val="00031581"/>
    <w:rsid w:val="000336E2"/>
    <w:rsid w:val="00036B0C"/>
    <w:rsid w:val="00037852"/>
    <w:rsid w:val="00037A54"/>
    <w:rsid w:val="00041BA1"/>
    <w:rsid w:val="00041E3B"/>
    <w:rsid w:val="00042037"/>
    <w:rsid w:val="0004215B"/>
    <w:rsid w:val="00043C44"/>
    <w:rsid w:val="00044744"/>
    <w:rsid w:val="00046CB8"/>
    <w:rsid w:val="000506DD"/>
    <w:rsid w:val="00051654"/>
    <w:rsid w:val="00053636"/>
    <w:rsid w:val="00053E0D"/>
    <w:rsid w:val="0005566D"/>
    <w:rsid w:val="00055738"/>
    <w:rsid w:val="00057543"/>
    <w:rsid w:val="000639A2"/>
    <w:rsid w:val="00064F2C"/>
    <w:rsid w:val="00065FB6"/>
    <w:rsid w:val="000678A3"/>
    <w:rsid w:val="00071575"/>
    <w:rsid w:val="000719D0"/>
    <w:rsid w:val="00071EA9"/>
    <w:rsid w:val="00075507"/>
    <w:rsid w:val="00080450"/>
    <w:rsid w:val="00082AD4"/>
    <w:rsid w:val="00086684"/>
    <w:rsid w:val="00090122"/>
    <w:rsid w:val="0009086E"/>
    <w:rsid w:val="00092CA2"/>
    <w:rsid w:val="000962EC"/>
    <w:rsid w:val="00096CBF"/>
    <w:rsid w:val="00097B59"/>
    <w:rsid w:val="000A197C"/>
    <w:rsid w:val="000A1F35"/>
    <w:rsid w:val="000A22EE"/>
    <w:rsid w:val="000A242B"/>
    <w:rsid w:val="000A2911"/>
    <w:rsid w:val="000A2A2F"/>
    <w:rsid w:val="000A4D43"/>
    <w:rsid w:val="000A6E90"/>
    <w:rsid w:val="000B169E"/>
    <w:rsid w:val="000B283E"/>
    <w:rsid w:val="000B7187"/>
    <w:rsid w:val="000C0E63"/>
    <w:rsid w:val="000C2226"/>
    <w:rsid w:val="000C25CD"/>
    <w:rsid w:val="000C5D60"/>
    <w:rsid w:val="000D1369"/>
    <w:rsid w:val="000D2992"/>
    <w:rsid w:val="000D7229"/>
    <w:rsid w:val="000D7C94"/>
    <w:rsid w:val="000E366E"/>
    <w:rsid w:val="000E432B"/>
    <w:rsid w:val="000E4A86"/>
    <w:rsid w:val="000E4F00"/>
    <w:rsid w:val="000E6D86"/>
    <w:rsid w:val="000F0566"/>
    <w:rsid w:val="000F0E76"/>
    <w:rsid w:val="000F1336"/>
    <w:rsid w:val="000F1408"/>
    <w:rsid w:val="000F2EC0"/>
    <w:rsid w:val="001000D5"/>
    <w:rsid w:val="00101508"/>
    <w:rsid w:val="0010345F"/>
    <w:rsid w:val="00106B6C"/>
    <w:rsid w:val="00110253"/>
    <w:rsid w:val="00111C30"/>
    <w:rsid w:val="00113243"/>
    <w:rsid w:val="00115ED6"/>
    <w:rsid w:val="00120DCF"/>
    <w:rsid w:val="00130947"/>
    <w:rsid w:val="00132409"/>
    <w:rsid w:val="00134158"/>
    <w:rsid w:val="00135214"/>
    <w:rsid w:val="00140C90"/>
    <w:rsid w:val="00141735"/>
    <w:rsid w:val="00142D28"/>
    <w:rsid w:val="00145819"/>
    <w:rsid w:val="001474A9"/>
    <w:rsid w:val="00150FAB"/>
    <w:rsid w:val="001513A1"/>
    <w:rsid w:val="00151D33"/>
    <w:rsid w:val="001546CC"/>
    <w:rsid w:val="0015558E"/>
    <w:rsid w:val="001571C9"/>
    <w:rsid w:val="001572E8"/>
    <w:rsid w:val="00166346"/>
    <w:rsid w:val="00166762"/>
    <w:rsid w:val="00167541"/>
    <w:rsid w:val="0017049D"/>
    <w:rsid w:val="001713B8"/>
    <w:rsid w:val="0017156C"/>
    <w:rsid w:val="001720A2"/>
    <w:rsid w:val="001736A0"/>
    <w:rsid w:val="00175B0B"/>
    <w:rsid w:val="00183BE9"/>
    <w:rsid w:val="00183C4A"/>
    <w:rsid w:val="001842B0"/>
    <w:rsid w:val="001916BD"/>
    <w:rsid w:val="00193A38"/>
    <w:rsid w:val="0019408F"/>
    <w:rsid w:val="001A0B08"/>
    <w:rsid w:val="001A21CB"/>
    <w:rsid w:val="001A3F84"/>
    <w:rsid w:val="001A4F03"/>
    <w:rsid w:val="001A5223"/>
    <w:rsid w:val="001A5DC6"/>
    <w:rsid w:val="001B0624"/>
    <w:rsid w:val="001B1B1B"/>
    <w:rsid w:val="001B2822"/>
    <w:rsid w:val="001B383F"/>
    <w:rsid w:val="001B531D"/>
    <w:rsid w:val="001B795E"/>
    <w:rsid w:val="001C1716"/>
    <w:rsid w:val="001C2827"/>
    <w:rsid w:val="001C2E91"/>
    <w:rsid w:val="001C3645"/>
    <w:rsid w:val="001C5323"/>
    <w:rsid w:val="001C5C12"/>
    <w:rsid w:val="001C6B3D"/>
    <w:rsid w:val="001D16C1"/>
    <w:rsid w:val="001D35F6"/>
    <w:rsid w:val="001D4EFC"/>
    <w:rsid w:val="001D71F3"/>
    <w:rsid w:val="001E5654"/>
    <w:rsid w:val="001E7E5E"/>
    <w:rsid w:val="001F2C93"/>
    <w:rsid w:val="001F3653"/>
    <w:rsid w:val="001F5877"/>
    <w:rsid w:val="001F6AB7"/>
    <w:rsid w:val="00204A0A"/>
    <w:rsid w:val="00205706"/>
    <w:rsid w:val="00206BAB"/>
    <w:rsid w:val="00207A77"/>
    <w:rsid w:val="002100EF"/>
    <w:rsid w:val="00210FBC"/>
    <w:rsid w:val="00212239"/>
    <w:rsid w:val="00214427"/>
    <w:rsid w:val="002144CD"/>
    <w:rsid w:val="002151BF"/>
    <w:rsid w:val="0021536C"/>
    <w:rsid w:val="00216DFF"/>
    <w:rsid w:val="00216E5A"/>
    <w:rsid w:val="002205DF"/>
    <w:rsid w:val="00222191"/>
    <w:rsid w:val="00222822"/>
    <w:rsid w:val="00222B49"/>
    <w:rsid w:val="00223D99"/>
    <w:rsid w:val="00223DD9"/>
    <w:rsid w:val="002245F8"/>
    <w:rsid w:val="00224C9B"/>
    <w:rsid w:val="0022570F"/>
    <w:rsid w:val="002273A3"/>
    <w:rsid w:val="002300B2"/>
    <w:rsid w:val="00230171"/>
    <w:rsid w:val="002302F5"/>
    <w:rsid w:val="002340C0"/>
    <w:rsid w:val="002348F8"/>
    <w:rsid w:val="00235066"/>
    <w:rsid w:val="0023585B"/>
    <w:rsid w:val="00237F4F"/>
    <w:rsid w:val="00241755"/>
    <w:rsid w:val="00243D6F"/>
    <w:rsid w:val="002447A1"/>
    <w:rsid w:val="00244B52"/>
    <w:rsid w:val="00255A6E"/>
    <w:rsid w:val="00262A61"/>
    <w:rsid w:val="00262F4E"/>
    <w:rsid w:val="00263267"/>
    <w:rsid w:val="00264246"/>
    <w:rsid w:val="00264B88"/>
    <w:rsid w:val="00264BC2"/>
    <w:rsid w:val="00264F4B"/>
    <w:rsid w:val="0026515C"/>
    <w:rsid w:val="00265AB9"/>
    <w:rsid w:val="00265CE0"/>
    <w:rsid w:val="002728C4"/>
    <w:rsid w:val="00274BB8"/>
    <w:rsid w:val="0027588B"/>
    <w:rsid w:val="00277D9D"/>
    <w:rsid w:val="00280740"/>
    <w:rsid w:val="00280878"/>
    <w:rsid w:val="00282520"/>
    <w:rsid w:val="002828E4"/>
    <w:rsid w:val="00283A4D"/>
    <w:rsid w:val="00283C90"/>
    <w:rsid w:val="00284A34"/>
    <w:rsid w:val="0028611E"/>
    <w:rsid w:val="0029097C"/>
    <w:rsid w:val="00293979"/>
    <w:rsid w:val="00295589"/>
    <w:rsid w:val="0029579A"/>
    <w:rsid w:val="00296103"/>
    <w:rsid w:val="0029694C"/>
    <w:rsid w:val="002A5E48"/>
    <w:rsid w:val="002B1F56"/>
    <w:rsid w:val="002B2A0E"/>
    <w:rsid w:val="002B3830"/>
    <w:rsid w:val="002B3D5A"/>
    <w:rsid w:val="002B504A"/>
    <w:rsid w:val="002B655F"/>
    <w:rsid w:val="002B68BF"/>
    <w:rsid w:val="002B6E5A"/>
    <w:rsid w:val="002C0053"/>
    <w:rsid w:val="002C102F"/>
    <w:rsid w:val="002C1585"/>
    <w:rsid w:val="002C1EBE"/>
    <w:rsid w:val="002C79A1"/>
    <w:rsid w:val="002C7D82"/>
    <w:rsid w:val="002D1020"/>
    <w:rsid w:val="002D4FB1"/>
    <w:rsid w:val="002D516A"/>
    <w:rsid w:val="002E0054"/>
    <w:rsid w:val="002E0C74"/>
    <w:rsid w:val="002E18C6"/>
    <w:rsid w:val="002E2272"/>
    <w:rsid w:val="002E2385"/>
    <w:rsid w:val="002E495B"/>
    <w:rsid w:val="002E4977"/>
    <w:rsid w:val="002E5DDB"/>
    <w:rsid w:val="002E6652"/>
    <w:rsid w:val="002F3C9D"/>
    <w:rsid w:val="002F409A"/>
    <w:rsid w:val="002F5274"/>
    <w:rsid w:val="002F6E28"/>
    <w:rsid w:val="002F7550"/>
    <w:rsid w:val="002F7BA4"/>
    <w:rsid w:val="0030146A"/>
    <w:rsid w:val="00301E3C"/>
    <w:rsid w:val="003020DB"/>
    <w:rsid w:val="00302762"/>
    <w:rsid w:val="00304FDE"/>
    <w:rsid w:val="0030752C"/>
    <w:rsid w:val="003109DB"/>
    <w:rsid w:val="003110B3"/>
    <w:rsid w:val="003139D4"/>
    <w:rsid w:val="0031426B"/>
    <w:rsid w:val="0031680D"/>
    <w:rsid w:val="0032033B"/>
    <w:rsid w:val="00321D1A"/>
    <w:rsid w:val="00323BFF"/>
    <w:rsid w:val="003261F6"/>
    <w:rsid w:val="00327D5C"/>
    <w:rsid w:val="00333B72"/>
    <w:rsid w:val="00335BEF"/>
    <w:rsid w:val="00343B0A"/>
    <w:rsid w:val="00345C31"/>
    <w:rsid w:val="0034694B"/>
    <w:rsid w:val="00347184"/>
    <w:rsid w:val="00350292"/>
    <w:rsid w:val="00351091"/>
    <w:rsid w:val="00352AC3"/>
    <w:rsid w:val="00353A6D"/>
    <w:rsid w:val="00354710"/>
    <w:rsid w:val="00355002"/>
    <w:rsid w:val="00355A2D"/>
    <w:rsid w:val="00361239"/>
    <w:rsid w:val="003615F4"/>
    <w:rsid w:val="00361DC5"/>
    <w:rsid w:val="0036232D"/>
    <w:rsid w:val="003624C4"/>
    <w:rsid w:val="00364184"/>
    <w:rsid w:val="003645D3"/>
    <w:rsid w:val="0036590A"/>
    <w:rsid w:val="00365B30"/>
    <w:rsid w:val="00372836"/>
    <w:rsid w:val="00373412"/>
    <w:rsid w:val="0037364F"/>
    <w:rsid w:val="00373CAC"/>
    <w:rsid w:val="003758EE"/>
    <w:rsid w:val="00376BC0"/>
    <w:rsid w:val="00377BE6"/>
    <w:rsid w:val="00377E0A"/>
    <w:rsid w:val="003805B1"/>
    <w:rsid w:val="0038081F"/>
    <w:rsid w:val="0038337E"/>
    <w:rsid w:val="003838E5"/>
    <w:rsid w:val="00383F36"/>
    <w:rsid w:val="00390DC3"/>
    <w:rsid w:val="00391707"/>
    <w:rsid w:val="00394D1D"/>
    <w:rsid w:val="00397724"/>
    <w:rsid w:val="00397862"/>
    <w:rsid w:val="003A29A2"/>
    <w:rsid w:val="003A3D8F"/>
    <w:rsid w:val="003A4203"/>
    <w:rsid w:val="003A6498"/>
    <w:rsid w:val="003A64A2"/>
    <w:rsid w:val="003B074C"/>
    <w:rsid w:val="003B5B10"/>
    <w:rsid w:val="003B5E3D"/>
    <w:rsid w:val="003B6306"/>
    <w:rsid w:val="003B7F61"/>
    <w:rsid w:val="003B7FF9"/>
    <w:rsid w:val="003C35F4"/>
    <w:rsid w:val="003C4248"/>
    <w:rsid w:val="003C6D89"/>
    <w:rsid w:val="003D0A80"/>
    <w:rsid w:val="003D109B"/>
    <w:rsid w:val="003D3E21"/>
    <w:rsid w:val="003D449F"/>
    <w:rsid w:val="003D73C5"/>
    <w:rsid w:val="003E2BC6"/>
    <w:rsid w:val="003E7C69"/>
    <w:rsid w:val="003E7D8F"/>
    <w:rsid w:val="003F1360"/>
    <w:rsid w:val="003F18C3"/>
    <w:rsid w:val="003F214A"/>
    <w:rsid w:val="003F2953"/>
    <w:rsid w:val="003F3A2B"/>
    <w:rsid w:val="003F47C6"/>
    <w:rsid w:val="003F4CB2"/>
    <w:rsid w:val="00405749"/>
    <w:rsid w:val="004060EB"/>
    <w:rsid w:val="004060FA"/>
    <w:rsid w:val="00406185"/>
    <w:rsid w:val="00407050"/>
    <w:rsid w:val="0041257C"/>
    <w:rsid w:val="00412724"/>
    <w:rsid w:val="00413DF1"/>
    <w:rsid w:val="004157DE"/>
    <w:rsid w:val="00416FCA"/>
    <w:rsid w:val="004203C3"/>
    <w:rsid w:val="00421130"/>
    <w:rsid w:val="00422245"/>
    <w:rsid w:val="00422B32"/>
    <w:rsid w:val="00423E78"/>
    <w:rsid w:val="00426720"/>
    <w:rsid w:val="00427C4C"/>
    <w:rsid w:val="00430B61"/>
    <w:rsid w:val="00432F23"/>
    <w:rsid w:val="004353C5"/>
    <w:rsid w:val="00437F5D"/>
    <w:rsid w:val="004411C6"/>
    <w:rsid w:val="0044254C"/>
    <w:rsid w:val="004458F6"/>
    <w:rsid w:val="00450D84"/>
    <w:rsid w:val="00451F7A"/>
    <w:rsid w:val="00452ECD"/>
    <w:rsid w:val="00453123"/>
    <w:rsid w:val="00456AEC"/>
    <w:rsid w:val="004577B5"/>
    <w:rsid w:val="00460D4E"/>
    <w:rsid w:val="004612E1"/>
    <w:rsid w:val="004622FB"/>
    <w:rsid w:val="00473D67"/>
    <w:rsid w:val="00474587"/>
    <w:rsid w:val="004745E2"/>
    <w:rsid w:val="00477E7E"/>
    <w:rsid w:val="0048029F"/>
    <w:rsid w:val="00483190"/>
    <w:rsid w:val="004833E0"/>
    <w:rsid w:val="004846DE"/>
    <w:rsid w:val="00485379"/>
    <w:rsid w:val="00485EEA"/>
    <w:rsid w:val="004869C8"/>
    <w:rsid w:val="004872C2"/>
    <w:rsid w:val="004905CA"/>
    <w:rsid w:val="004937CE"/>
    <w:rsid w:val="00494881"/>
    <w:rsid w:val="00495CED"/>
    <w:rsid w:val="004A6D5C"/>
    <w:rsid w:val="004B0110"/>
    <w:rsid w:val="004B2171"/>
    <w:rsid w:val="004B2603"/>
    <w:rsid w:val="004B55A2"/>
    <w:rsid w:val="004C018F"/>
    <w:rsid w:val="004C1E3C"/>
    <w:rsid w:val="004C218A"/>
    <w:rsid w:val="004C2DE6"/>
    <w:rsid w:val="004C6855"/>
    <w:rsid w:val="004D18EF"/>
    <w:rsid w:val="004D49B0"/>
    <w:rsid w:val="004E2908"/>
    <w:rsid w:val="004E4489"/>
    <w:rsid w:val="004E7BA1"/>
    <w:rsid w:val="004E7C77"/>
    <w:rsid w:val="004F0294"/>
    <w:rsid w:val="004F4EC7"/>
    <w:rsid w:val="004F5CBB"/>
    <w:rsid w:val="004F7E87"/>
    <w:rsid w:val="005029BE"/>
    <w:rsid w:val="0050659B"/>
    <w:rsid w:val="005065DF"/>
    <w:rsid w:val="00507B89"/>
    <w:rsid w:val="00510311"/>
    <w:rsid w:val="005123D8"/>
    <w:rsid w:val="00512D75"/>
    <w:rsid w:val="005131D4"/>
    <w:rsid w:val="0051439B"/>
    <w:rsid w:val="00514EE5"/>
    <w:rsid w:val="00516B30"/>
    <w:rsid w:val="00520F79"/>
    <w:rsid w:val="00523FE3"/>
    <w:rsid w:val="00524294"/>
    <w:rsid w:val="00525C24"/>
    <w:rsid w:val="00526816"/>
    <w:rsid w:val="005276DD"/>
    <w:rsid w:val="00531F4D"/>
    <w:rsid w:val="0053207B"/>
    <w:rsid w:val="00532C93"/>
    <w:rsid w:val="0053474D"/>
    <w:rsid w:val="0054042B"/>
    <w:rsid w:val="005417DE"/>
    <w:rsid w:val="00542E6F"/>
    <w:rsid w:val="00551246"/>
    <w:rsid w:val="00552D72"/>
    <w:rsid w:val="00552D9B"/>
    <w:rsid w:val="005554C1"/>
    <w:rsid w:val="005554CF"/>
    <w:rsid w:val="005555C8"/>
    <w:rsid w:val="00557B34"/>
    <w:rsid w:val="005608BF"/>
    <w:rsid w:val="0056116F"/>
    <w:rsid w:val="00562A91"/>
    <w:rsid w:val="00566EA1"/>
    <w:rsid w:val="005678AE"/>
    <w:rsid w:val="00571EE6"/>
    <w:rsid w:val="00572718"/>
    <w:rsid w:val="0057447D"/>
    <w:rsid w:val="00575400"/>
    <w:rsid w:val="005815D0"/>
    <w:rsid w:val="00583E47"/>
    <w:rsid w:val="0058536D"/>
    <w:rsid w:val="00587E71"/>
    <w:rsid w:val="00591C03"/>
    <w:rsid w:val="00593245"/>
    <w:rsid w:val="00593410"/>
    <w:rsid w:val="0059566E"/>
    <w:rsid w:val="00596B7B"/>
    <w:rsid w:val="00596DD7"/>
    <w:rsid w:val="005A44AA"/>
    <w:rsid w:val="005A6EFE"/>
    <w:rsid w:val="005A6FE8"/>
    <w:rsid w:val="005A7D43"/>
    <w:rsid w:val="005B1D79"/>
    <w:rsid w:val="005B2D1A"/>
    <w:rsid w:val="005B48E5"/>
    <w:rsid w:val="005B7837"/>
    <w:rsid w:val="005B7914"/>
    <w:rsid w:val="005B795A"/>
    <w:rsid w:val="005C0654"/>
    <w:rsid w:val="005C208F"/>
    <w:rsid w:val="005C27A5"/>
    <w:rsid w:val="005C60ED"/>
    <w:rsid w:val="005C61A1"/>
    <w:rsid w:val="005D0E4B"/>
    <w:rsid w:val="005D1BD0"/>
    <w:rsid w:val="005D31BA"/>
    <w:rsid w:val="005D5148"/>
    <w:rsid w:val="005E16DD"/>
    <w:rsid w:val="005E6CC8"/>
    <w:rsid w:val="005F0C98"/>
    <w:rsid w:val="005F49EF"/>
    <w:rsid w:val="005F6B99"/>
    <w:rsid w:val="005F6BFC"/>
    <w:rsid w:val="005F7631"/>
    <w:rsid w:val="005F7761"/>
    <w:rsid w:val="005F7F61"/>
    <w:rsid w:val="00600CBB"/>
    <w:rsid w:val="00601CF6"/>
    <w:rsid w:val="006035E9"/>
    <w:rsid w:val="00605740"/>
    <w:rsid w:val="0060620B"/>
    <w:rsid w:val="006103AB"/>
    <w:rsid w:val="00612C58"/>
    <w:rsid w:val="006149E3"/>
    <w:rsid w:val="00614A26"/>
    <w:rsid w:val="00615A49"/>
    <w:rsid w:val="00616561"/>
    <w:rsid w:val="00616760"/>
    <w:rsid w:val="00617742"/>
    <w:rsid w:val="006202F6"/>
    <w:rsid w:val="00622C80"/>
    <w:rsid w:val="00622FBD"/>
    <w:rsid w:val="006251C5"/>
    <w:rsid w:val="00625450"/>
    <w:rsid w:val="00626ACA"/>
    <w:rsid w:val="00627A81"/>
    <w:rsid w:val="00633CA6"/>
    <w:rsid w:val="0063604D"/>
    <w:rsid w:val="00637689"/>
    <w:rsid w:val="00637F5E"/>
    <w:rsid w:val="0064187B"/>
    <w:rsid w:val="0064476F"/>
    <w:rsid w:val="00644B44"/>
    <w:rsid w:val="006475F9"/>
    <w:rsid w:val="0065100B"/>
    <w:rsid w:val="00654687"/>
    <w:rsid w:val="00655ACF"/>
    <w:rsid w:val="00655B76"/>
    <w:rsid w:val="006631A0"/>
    <w:rsid w:val="00666F17"/>
    <w:rsid w:val="00667171"/>
    <w:rsid w:val="00667546"/>
    <w:rsid w:val="00670095"/>
    <w:rsid w:val="00673C3D"/>
    <w:rsid w:val="006864FB"/>
    <w:rsid w:val="00690C45"/>
    <w:rsid w:val="00692748"/>
    <w:rsid w:val="006931D9"/>
    <w:rsid w:val="0069430B"/>
    <w:rsid w:val="00694B3E"/>
    <w:rsid w:val="006A5437"/>
    <w:rsid w:val="006A5445"/>
    <w:rsid w:val="006A671D"/>
    <w:rsid w:val="006B6CA7"/>
    <w:rsid w:val="006B70F4"/>
    <w:rsid w:val="006C6B77"/>
    <w:rsid w:val="006D15AF"/>
    <w:rsid w:val="006D2788"/>
    <w:rsid w:val="006D5E5E"/>
    <w:rsid w:val="006D64AA"/>
    <w:rsid w:val="006F16C1"/>
    <w:rsid w:val="006F6612"/>
    <w:rsid w:val="00701CB2"/>
    <w:rsid w:val="00701EDE"/>
    <w:rsid w:val="007024C6"/>
    <w:rsid w:val="00703233"/>
    <w:rsid w:val="00705BCB"/>
    <w:rsid w:val="00707697"/>
    <w:rsid w:val="007077E3"/>
    <w:rsid w:val="00711B50"/>
    <w:rsid w:val="00712C88"/>
    <w:rsid w:val="00713681"/>
    <w:rsid w:val="00714EC8"/>
    <w:rsid w:val="00716062"/>
    <w:rsid w:val="00721AD4"/>
    <w:rsid w:val="00722B5B"/>
    <w:rsid w:val="00724463"/>
    <w:rsid w:val="00730FB3"/>
    <w:rsid w:val="00731403"/>
    <w:rsid w:val="00732670"/>
    <w:rsid w:val="007349D5"/>
    <w:rsid w:val="00735683"/>
    <w:rsid w:val="00736C94"/>
    <w:rsid w:val="00740847"/>
    <w:rsid w:val="007436CD"/>
    <w:rsid w:val="00743AC0"/>
    <w:rsid w:val="00743E66"/>
    <w:rsid w:val="00746FF6"/>
    <w:rsid w:val="00747FD7"/>
    <w:rsid w:val="00751AE3"/>
    <w:rsid w:val="00757058"/>
    <w:rsid w:val="00761075"/>
    <w:rsid w:val="0076368E"/>
    <w:rsid w:val="00763FFC"/>
    <w:rsid w:val="007644AB"/>
    <w:rsid w:val="00764DB7"/>
    <w:rsid w:val="00764DDF"/>
    <w:rsid w:val="00765473"/>
    <w:rsid w:val="00765FD6"/>
    <w:rsid w:val="00770DD8"/>
    <w:rsid w:val="00772A33"/>
    <w:rsid w:val="0078077A"/>
    <w:rsid w:val="00780DB4"/>
    <w:rsid w:val="00781C2B"/>
    <w:rsid w:val="0078379C"/>
    <w:rsid w:val="00785B78"/>
    <w:rsid w:val="007879E6"/>
    <w:rsid w:val="00793E4C"/>
    <w:rsid w:val="0079563F"/>
    <w:rsid w:val="00795A9A"/>
    <w:rsid w:val="00796115"/>
    <w:rsid w:val="007962CE"/>
    <w:rsid w:val="007A113D"/>
    <w:rsid w:val="007A16B5"/>
    <w:rsid w:val="007A24F1"/>
    <w:rsid w:val="007A2538"/>
    <w:rsid w:val="007A55CE"/>
    <w:rsid w:val="007A55F7"/>
    <w:rsid w:val="007A5A84"/>
    <w:rsid w:val="007A74B6"/>
    <w:rsid w:val="007A76B3"/>
    <w:rsid w:val="007A786F"/>
    <w:rsid w:val="007A78FE"/>
    <w:rsid w:val="007B0031"/>
    <w:rsid w:val="007B1511"/>
    <w:rsid w:val="007B4560"/>
    <w:rsid w:val="007B4C9F"/>
    <w:rsid w:val="007B61A0"/>
    <w:rsid w:val="007C2816"/>
    <w:rsid w:val="007C3912"/>
    <w:rsid w:val="007C3E1B"/>
    <w:rsid w:val="007C49F1"/>
    <w:rsid w:val="007C4D9C"/>
    <w:rsid w:val="007C72E2"/>
    <w:rsid w:val="007D0114"/>
    <w:rsid w:val="007D0275"/>
    <w:rsid w:val="007D04D2"/>
    <w:rsid w:val="007D33CA"/>
    <w:rsid w:val="007D35E5"/>
    <w:rsid w:val="007D41CD"/>
    <w:rsid w:val="007D5A87"/>
    <w:rsid w:val="007F3677"/>
    <w:rsid w:val="007F4CE0"/>
    <w:rsid w:val="007F5DD3"/>
    <w:rsid w:val="00800016"/>
    <w:rsid w:val="00801321"/>
    <w:rsid w:val="00802488"/>
    <w:rsid w:val="00805700"/>
    <w:rsid w:val="00807DD0"/>
    <w:rsid w:val="00811BB4"/>
    <w:rsid w:val="00812381"/>
    <w:rsid w:val="00812BB9"/>
    <w:rsid w:val="00812BCD"/>
    <w:rsid w:val="00814E2C"/>
    <w:rsid w:val="008164FD"/>
    <w:rsid w:val="008172C5"/>
    <w:rsid w:val="00822488"/>
    <w:rsid w:val="0082430D"/>
    <w:rsid w:val="0082644A"/>
    <w:rsid w:val="008272E1"/>
    <w:rsid w:val="00831AB1"/>
    <w:rsid w:val="00831CA4"/>
    <w:rsid w:val="00831F7A"/>
    <w:rsid w:val="008322E4"/>
    <w:rsid w:val="008351A3"/>
    <w:rsid w:val="008369FF"/>
    <w:rsid w:val="00837029"/>
    <w:rsid w:val="00841A73"/>
    <w:rsid w:val="0084211B"/>
    <w:rsid w:val="00844A03"/>
    <w:rsid w:val="00845543"/>
    <w:rsid w:val="00846A8A"/>
    <w:rsid w:val="00847368"/>
    <w:rsid w:val="00847371"/>
    <w:rsid w:val="00851FA8"/>
    <w:rsid w:val="0085437A"/>
    <w:rsid w:val="0085617A"/>
    <w:rsid w:val="00856D60"/>
    <w:rsid w:val="008571BF"/>
    <w:rsid w:val="008640A2"/>
    <w:rsid w:val="008720A8"/>
    <w:rsid w:val="0087227C"/>
    <w:rsid w:val="0087441C"/>
    <w:rsid w:val="0088339A"/>
    <w:rsid w:val="008833BC"/>
    <w:rsid w:val="00884797"/>
    <w:rsid w:val="00886403"/>
    <w:rsid w:val="008875C1"/>
    <w:rsid w:val="00887ACF"/>
    <w:rsid w:val="00892B99"/>
    <w:rsid w:val="008937D8"/>
    <w:rsid w:val="00897AF4"/>
    <w:rsid w:val="008A0A0D"/>
    <w:rsid w:val="008A3243"/>
    <w:rsid w:val="008A4EB8"/>
    <w:rsid w:val="008A5D72"/>
    <w:rsid w:val="008A6345"/>
    <w:rsid w:val="008A69D6"/>
    <w:rsid w:val="008A6AFC"/>
    <w:rsid w:val="008B028A"/>
    <w:rsid w:val="008B2525"/>
    <w:rsid w:val="008B6201"/>
    <w:rsid w:val="008B688A"/>
    <w:rsid w:val="008C0432"/>
    <w:rsid w:val="008C206E"/>
    <w:rsid w:val="008C2789"/>
    <w:rsid w:val="008C30D7"/>
    <w:rsid w:val="008C37AE"/>
    <w:rsid w:val="008C4CAD"/>
    <w:rsid w:val="008D08F2"/>
    <w:rsid w:val="008D12DD"/>
    <w:rsid w:val="008D26B9"/>
    <w:rsid w:val="008D4F5B"/>
    <w:rsid w:val="008D783B"/>
    <w:rsid w:val="008E1A4B"/>
    <w:rsid w:val="008E1F2B"/>
    <w:rsid w:val="008E29B1"/>
    <w:rsid w:val="008E3EB3"/>
    <w:rsid w:val="008E4051"/>
    <w:rsid w:val="008E542D"/>
    <w:rsid w:val="008E5C8F"/>
    <w:rsid w:val="008E6974"/>
    <w:rsid w:val="008F0A70"/>
    <w:rsid w:val="008F1BB3"/>
    <w:rsid w:val="008F2561"/>
    <w:rsid w:val="008F5307"/>
    <w:rsid w:val="008F5E79"/>
    <w:rsid w:val="00901E75"/>
    <w:rsid w:val="00901F65"/>
    <w:rsid w:val="00905322"/>
    <w:rsid w:val="00907015"/>
    <w:rsid w:val="00912BFE"/>
    <w:rsid w:val="00912C9E"/>
    <w:rsid w:val="00913406"/>
    <w:rsid w:val="00913929"/>
    <w:rsid w:val="00913D67"/>
    <w:rsid w:val="009143C8"/>
    <w:rsid w:val="00914E86"/>
    <w:rsid w:val="00915BE7"/>
    <w:rsid w:val="0091726E"/>
    <w:rsid w:val="00917413"/>
    <w:rsid w:val="00920DD1"/>
    <w:rsid w:val="009225F2"/>
    <w:rsid w:val="0092576B"/>
    <w:rsid w:val="0092661A"/>
    <w:rsid w:val="00927EE8"/>
    <w:rsid w:val="00932226"/>
    <w:rsid w:val="009322A1"/>
    <w:rsid w:val="00936674"/>
    <w:rsid w:val="00940BAE"/>
    <w:rsid w:val="00943A44"/>
    <w:rsid w:val="00945137"/>
    <w:rsid w:val="0094770F"/>
    <w:rsid w:val="0095155D"/>
    <w:rsid w:val="00951B10"/>
    <w:rsid w:val="00953736"/>
    <w:rsid w:val="009548EA"/>
    <w:rsid w:val="00954D90"/>
    <w:rsid w:val="00955C07"/>
    <w:rsid w:val="00957B1E"/>
    <w:rsid w:val="00960FC2"/>
    <w:rsid w:val="009616B7"/>
    <w:rsid w:val="00962C00"/>
    <w:rsid w:val="0096449D"/>
    <w:rsid w:val="009647C6"/>
    <w:rsid w:val="009652BB"/>
    <w:rsid w:val="00975EC0"/>
    <w:rsid w:val="00976C12"/>
    <w:rsid w:val="00981EAB"/>
    <w:rsid w:val="00982637"/>
    <w:rsid w:val="009836F3"/>
    <w:rsid w:val="00986161"/>
    <w:rsid w:val="00991011"/>
    <w:rsid w:val="00994AB7"/>
    <w:rsid w:val="00995500"/>
    <w:rsid w:val="009960EB"/>
    <w:rsid w:val="009A44C8"/>
    <w:rsid w:val="009A5CFF"/>
    <w:rsid w:val="009A72AF"/>
    <w:rsid w:val="009A791F"/>
    <w:rsid w:val="009A7B0D"/>
    <w:rsid w:val="009B03AC"/>
    <w:rsid w:val="009B0A10"/>
    <w:rsid w:val="009B1D1B"/>
    <w:rsid w:val="009C07B6"/>
    <w:rsid w:val="009C4CAF"/>
    <w:rsid w:val="009C4EC8"/>
    <w:rsid w:val="009C628C"/>
    <w:rsid w:val="009C6AD5"/>
    <w:rsid w:val="009D44AB"/>
    <w:rsid w:val="009D4656"/>
    <w:rsid w:val="009D552E"/>
    <w:rsid w:val="009E09C0"/>
    <w:rsid w:val="009E0E0E"/>
    <w:rsid w:val="009E2044"/>
    <w:rsid w:val="009E3041"/>
    <w:rsid w:val="009E4B54"/>
    <w:rsid w:val="009E4ED6"/>
    <w:rsid w:val="009E51F1"/>
    <w:rsid w:val="009E5434"/>
    <w:rsid w:val="009E54B1"/>
    <w:rsid w:val="009E600D"/>
    <w:rsid w:val="009E7817"/>
    <w:rsid w:val="009E795C"/>
    <w:rsid w:val="009F1ACA"/>
    <w:rsid w:val="009F5401"/>
    <w:rsid w:val="00A00E62"/>
    <w:rsid w:val="00A02649"/>
    <w:rsid w:val="00A04315"/>
    <w:rsid w:val="00A04DA6"/>
    <w:rsid w:val="00A051A5"/>
    <w:rsid w:val="00A05644"/>
    <w:rsid w:val="00A10991"/>
    <w:rsid w:val="00A16B85"/>
    <w:rsid w:val="00A171FD"/>
    <w:rsid w:val="00A241BF"/>
    <w:rsid w:val="00A24AA4"/>
    <w:rsid w:val="00A25F1D"/>
    <w:rsid w:val="00A26ACE"/>
    <w:rsid w:val="00A30CAB"/>
    <w:rsid w:val="00A31104"/>
    <w:rsid w:val="00A31A4C"/>
    <w:rsid w:val="00A33B09"/>
    <w:rsid w:val="00A362C2"/>
    <w:rsid w:val="00A405D0"/>
    <w:rsid w:val="00A405FC"/>
    <w:rsid w:val="00A412A3"/>
    <w:rsid w:val="00A41B68"/>
    <w:rsid w:val="00A41F55"/>
    <w:rsid w:val="00A425F0"/>
    <w:rsid w:val="00A47FD7"/>
    <w:rsid w:val="00A517AD"/>
    <w:rsid w:val="00A56490"/>
    <w:rsid w:val="00A57585"/>
    <w:rsid w:val="00A605DD"/>
    <w:rsid w:val="00A60D5F"/>
    <w:rsid w:val="00A60E18"/>
    <w:rsid w:val="00A61FD0"/>
    <w:rsid w:val="00A6559D"/>
    <w:rsid w:val="00A66D70"/>
    <w:rsid w:val="00A673FB"/>
    <w:rsid w:val="00A7219F"/>
    <w:rsid w:val="00A8107B"/>
    <w:rsid w:val="00A8244D"/>
    <w:rsid w:val="00A85D25"/>
    <w:rsid w:val="00A9021B"/>
    <w:rsid w:val="00A9089A"/>
    <w:rsid w:val="00A91E46"/>
    <w:rsid w:val="00A962D7"/>
    <w:rsid w:val="00A96974"/>
    <w:rsid w:val="00AA0F02"/>
    <w:rsid w:val="00AA4630"/>
    <w:rsid w:val="00AA651C"/>
    <w:rsid w:val="00AA7FBF"/>
    <w:rsid w:val="00AB1E87"/>
    <w:rsid w:val="00AB23B8"/>
    <w:rsid w:val="00AB33F1"/>
    <w:rsid w:val="00AB643B"/>
    <w:rsid w:val="00AB7048"/>
    <w:rsid w:val="00AC02B4"/>
    <w:rsid w:val="00AC2F0C"/>
    <w:rsid w:val="00AC4216"/>
    <w:rsid w:val="00AC55B9"/>
    <w:rsid w:val="00AC5B2E"/>
    <w:rsid w:val="00AD0C09"/>
    <w:rsid w:val="00AD2952"/>
    <w:rsid w:val="00AD3EF7"/>
    <w:rsid w:val="00AD5E43"/>
    <w:rsid w:val="00AE0DBA"/>
    <w:rsid w:val="00AE101C"/>
    <w:rsid w:val="00AE12DF"/>
    <w:rsid w:val="00AE2043"/>
    <w:rsid w:val="00AE4F4A"/>
    <w:rsid w:val="00AE68A9"/>
    <w:rsid w:val="00AE7B5D"/>
    <w:rsid w:val="00AF08BF"/>
    <w:rsid w:val="00AF0972"/>
    <w:rsid w:val="00AF0A3B"/>
    <w:rsid w:val="00AF0C64"/>
    <w:rsid w:val="00AF162E"/>
    <w:rsid w:val="00AF1A8B"/>
    <w:rsid w:val="00AF1F28"/>
    <w:rsid w:val="00AF2B31"/>
    <w:rsid w:val="00AF6D2C"/>
    <w:rsid w:val="00B02B3E"/>
    <w:rsid w:val="00B04FD1"/>
    <w:rsid w:val="00B0557A"/>
    <w:rsid w:val="00B06CD5"/>
    <w:rsid w:val="00B10453"/>
    <w:rsid w:val="00B130CE"/>
    <w:rsid w:val="00B13B97"/>
    <w:rsid w:val="00B148C4"/>
    <w:rsid w:val="00B15BBF"/>
    <w:rsid w:val="00B20565"/>
    <w:rsid w:val="00B205D0"/>
    <w:rsid w:val="00B20D2C"/>
    <w:rsid w:val="00B25340"/>
    <w:rsid w:val="00B25CF8"/>
    <w:rsid w:val="00B27D4D"/>
    <w:rsid w:val="00B30F38"/>
    <w:rsid w:val="00B31409"/>
    <w:rsid w:val="00B334F9"/>
    <w:rsid w:val="00B33F1C"/>
    <w:rsid w:val="00B34FDB"/>
    <w:rsid w:val="00B351C5"/>
    <w:rsid w:val="00B36475"/>
    <w:rsid w:val="00B40312"/>
    <w:rsid w:val="00B43CB1"/>
    <w:rsid w:val="00B441DA"/>
    <w:rsid w:val="00B46A87"/>
    <w:rsid w:val="00B472F1"/>
    <w:rsid w:val="00B47537"/>
    <w:rsid w:val="00B517CB"/>
    <w:rsid w:val="00B539FC"/>
    <w:rsid w:val="00B56345"/>
    <w:rsid w:val="00B56571"/>
    <w:rsid w:val="00B569AD"/>
    <w:rsid w:val="00B61B1A"/>
    <w:rsid w:val="00B646E0"/>
    <w:rsid w:val="00B700A9"/>
    <w:rsid w:val="00B745F5"/>
    <w:rsid w:val="00B74ED1"/>
    <w:rsid w:val="00B75276"/>
    <w:rsid w:val="00B77786"/>
    <w:rsid w:val="00B80E30"/>
    <w:rsid w:val="00B80FFE"/>
    <w:rsid w:val="00B81211"/>
    <w:rsid w:val="00B8154A"/>
    <w:rsid w:val="00B83A9B"/>
    <w:rsid w:val="00B84A6F"/>
    <w:rsid w:val="00B8650B"/>
    <w:rsid w:val="00B86DAD"/>
    <w:rsid w:val="00B87BC7"/>
    <w:rsid w:val="00B87E23"/>
    <w:rsid w:val="00B90726"/>
    <w:rsid w:val="00B90C2E"/>
    <w:rsid w:val="00B94261"/>
    <w:rsid w:val="00B96840"/>
    <w:rsid w:val="00B975A3"/>
    <w:rsid w:val="00BA0CA9"/>
    <w:rsid w:val="00BA31A5"/>
    <w:rsid w:val="00BA379F"/>
    <w:rsid w:val="00BA3829"/>
    <w:rsid w:val="00BB026C"/>
    <w:rsid w:val="00BB3B01"/>
    <w:rsid w:val="00BB5AF5"/>
    <w:rsid w:val="00BB6C28"/>
    <w:rsid w:val="00BB6E42"/>
    <w:rsid w:val="00BB7AC0"/>
    <w:rsid w:val="00BC0788"/>
    <w:rsid w:val="00BC37F5"/>
    <w:rsid w:val="00BD009E"/>
    <w:rsid w:val="00BD042B"/>
    <w:rsid w:val="00BD3FBD"/>
    <w:rsid w:val="00BD451A"/>
    <w:rsid w:val="00BD69F3"/>
    <w:rsid w:val="00BD7680"/>
    <w:rsid w:val="00BD76B5"/>
    <w:rsid w:val="00BD7C6E"/>
    <w:rsid w:val="00BE1E14"/>
    <w:rsid w:val="00BE2DA9"/>
    <w:rsid w:val="00BE4476"/>
    <w:rsid w:val="00BE44F3"/>
    <w:rsid w:val="00BE615E"/>
    <w:rsid w:val="00BE66E9"/>
    <w:rsid w:val="00BF2074"/>
    <w:rsid w:val="00BF4FF6"/>
    <w:rsid w:val="00BF5EB9"/>
    <w:rsid w:val="00BF7002"/>
    <w:rsid w:val="00C00A2D"/>
    <w:rsid w:val="00C00EFB"/>
    <w:rsid w:val="00C046B8"/>
    <w:rsid w:val="00C046C0"/>
    <w:rsid w:val="00C04731"/>
    <w:rsid w:val="00C070B5"/>
    <w:rsid w:val="00C12E7E"/>
    <w:rsid w:val="00C15A5C"/>
    <w:rsid w:val="00C15C99"/>
    <w:rsid w:val="00C16126"/>
    <w:rsid w:val="00C173D9"/>
    <w:rsid w:val="00C23812"/>
    <w:rsid w:val="00C265F9"/>
    <w:rsid w:val="00C30EF7"/>
    <w:rsid w:val="00C317B9"/>
    <w:rsid w:val="00C32A0F"/>
    <w:rsid w:val="00C34377"/>
    <w:rsid w:val="00C352B6"/>
    <w:rsid w:val="00C3572E"/>
    <w:rsid w:val="00C3764F"/>
    <w:rsid w:val="00C3793E"/>
    <w:rsid w:val="00C41C48"/>
    <w:rsid w:val="00C41F0B"/>
    <w:rsid w:val="00C4300D"/>
    <w:rsid w:val="00C43C13"/>
    <w:rsid w:val="00C43D58"/>
    <w:rsid w:val="00C44529"/>
    <w:rsid w:val="00C44C98"/>
    <w:rsid w:val="00C4578E"/>
    <w:rsid w:val="00C45D26"/>
    <w:rsid w:val="00C52AFE"/>
    <w:rsid w:val="00C56116"/>
    <w:rsid w:val="00C56887"/>
    <w:rsid w:val="00C57B4D"/>
    <w:rsid w:val="00C6104B"/>
    <w:rsid w:val="00C63CD8"/>
    <w:rsid w:val="00C64528"/>
    <w:rsid w:val="00C651A6"/>
    <w:rsid w:val="00C659D9"/>
    <w:rsid w:val="00C67E0F"/>
    <w:rsid w:val="00C709CF"/>
    <w:rsid w:val="00C73401"/>
    <w:rsid w:val="00C773D4"/>
    <w:rsid w:val="00C77DA7"/>
    <w:rsid w:val="00C80375"/>
    <w:rsid w:val="00C84E46"/>
    <w:rsid w:val="00C87816"/>
    <w:rsid w:val="00C95807"/>
    <w:rsid w:val="00C95BAA"/>
    <w:rsid w:val="00CA1F19"/>
    <w:rsid w:val="00CA3401"/>
    <w:rsid w:val="00CB22E3"/>
    <w:rsid w:val="00CB75B3"/>
    <w:rsid w:val="00CB78E0"/>
    <w:rsid w:val="00CC08C6"/>
    <w:rsid w:val="00CC35EA"/>
    <w:rsid w:val="00CC3DD7"/>
    <w:rsid w:val="00CC56EA"/>
    <w:rsid w:val="00CC6D4D"/>
    <w:rsid w:val="00CC6F48"/>
    <w:rsid w:val="00CD1F6B"/>
    <w:rsid w:val="00CD232C"/>
    <w:rsid w:val="00CD788E"/>
    <w:rsid w:val="00CD7BF7"/>
    <w:rsid w:val="00CE0AE7"/>
    <w:rsid w:val="00CE419A"/>
    <w:rsid w:val="00CE6869"/>
    <w:rsid w:val="00CE68EB"/>
    <w:rsid w:val="00CE76EE"/>
    <w:rsid w:val="00CF0294"/>
    <w:rsid w:val="00CF074E"/>
    <w:rsid w:val="00CF2C36"/>
    <w:rsid w:val="00CF7C40"/>
    <w:rsid w:val="00D0244E"/>
    <w:rsid w:val="00D02CD6"/>
    <w:rsid w:val="00D03A55"/>
    <w:rsid w:val="00D03F74"/>
    <w:rsid w:val="00D05864"/>
    <w:rsid w:val="00D06411"/>
    <w:rsid w:val="00D068B9"/>
    <w:rsid w:val="00D12DDE"/>
    <w:rsid w:val="00D13941"/>
    <w:rsid w:val="00D14132"/>
    <w:rsid w:val="00D16C5F"/>
    <w:rsid w:val="00D21DF4"/>
    <w:rsid w:val="00D22819"/>
    <w:rsid w:val="00D255DF"/>
    <w:rsid w:val="00D25ED7"/>
    <w:rsid w:val="00D262F1"/>
    <w:rsid w:val="00D27AB6"/>
    <w:rsid w:val="00D27B40"/>
    <w:rsid w:val="00D31F65"/>
    <w:rsid w:val="00D33534"/>
    <w:rsid w:val="00D338E6"/>
    <w:rsid w:val="00D345DB"/>
    <w:rsid w:val="00D36453"/>
    <w:rsid w:val="00D42986"/>
    <w:rsid w:val="00D42C87"/>
    <w:rsid w:val="00D45D27"/>
    <w:rsid w:val="00D46085"/>
    <w:rsid w:val="00D472AD"/>
    <w:rsid w:val="00D52F12"/>
    <w:rsid w:val="00D53C56"/>
    <w:rsid w:val="00D559BC"/>
    <w:rsid w:val="00D5603E"/>
    <w:rsid w:val="00D56259"/>
    <w:rsid w:val="00D5778A"/>
    <w:rsid w:val="00D61193"/>
    <w:rsid w:val="00D62B2D"/>
    <w:rsid w:val="00D64F31"/>
    <w:rsid w:val="00D65EF2"/>
    <w:rsid w:val="00D7150B"/>
    <w:rsid w:val="00D723A1"/>
    <w:rsid w:val="00D7291F"/>
    <w:rsid w:val="00D74598"/>
    <w:rsid w:val="00D74F89"/>
    <w:rsid w:val="00D7712E"/>
    <w:rsid w:val="00D81E62"/>
    <w:rsid w:val="00D83EEE"/>
    <w:rsid w:val="00D84FF1"/>
    <w:rsid w:val="00D87DEA"/>
    <w:rsid w:val="00D91866"/>
    <w:rsid w:val="00D946F1"/>
    <w:rsid w:val="00D957AA"/>
    <w:rsid w:val="00D95C8C"/>
    <w:rsid w:val="00D9604E"/>
    <w:rsid w:val="00D964E2"/>
    <w:rsid w:val="00DB0801"/>
    <w:rsid w:val="00DB2603"/>
    <w:rsid w:val="00DB3C46"/>
    <w:rsid w:val="00DB405F"/>
    <w:rsid w:val="00DB4459"/>
    <w:rsid w:val="00DB5B89"/>
    <w:rsid w:val="00DC084E"/>
    <w:rsid w:val="00DC278C"/>
    <w:rsid w:val="00DC5755"/>
    <w:rsid w:val="00DC638E"/>
    <w:rsid w:val="00DC6414"/>
    <w:rsid w:val="00DD6E3E"/>
    <w:rsid w:val="00DE0E30"/>
    <w:rsid w:val="00DE0F00"/>
    <w:rsid w:val="00DE276D"/>
    <w:rsid w:val="00DE2A06"/>
    <w:rsid w:val="00DE5CB5"/>
    <w:rsid w:val="00DE64B4"/>
    <w:rsid w:val="00DE67CD"/>
    <w:rsid w:val="00DE7C6A"/>
    <w:rsid w:val="00DF1E24"/>
    <w:rsid w:val="00DF5359"/>
    <w:rsid w:val="00DF5539"/>
    <w:rsid w:val="00DF6C10"/>
    <w:rsid w:val="00DF7C25"/>
    <w:rsid w:val="00E01FA4"/>
    <w:rsid w:val="00E0273E"/>
    <w:rsid w:val="00E0449E"/>
    <w:rsid w:val="00E048FC"/>
    <w:rsid w:val="00E05168"/>
    <w:rsid w:val="00E07D5C"/>
    <w:rsid w:val="00E1123A"/>
    <w:rsid w:val="00E1248F"/>
    <w:rsid w:val="00E14A6A"/>
    <w:rsid w:val="00E14BEC"/>
    <w:rsid w:val="00E17A67"/>
    <w:rsid w:val="00E2328D"/>
    <w:rsid w:val="00E26176"/>
    <w:rsid w:val="00E26924"/>
    <w:rsid w:val="00E3039F"/>
    <w:rsid w:val="00E3288E"/>
    <w:rsid w:val="00E330AE"/>
    <w:rsid w:val="00E34A5F"/>
    <w:rsid w:val="00E371A2"/>
    <w:rsid w:val="00E376FF"/>
    <w:rsid w:val="00E419AA"/>
    <w:rsid w:val="00E421CE"/>
    <w:rsid w:val="00E42C9C"/>
    <w:rsid w:val="00E43EF4"/>
    <w:rsid w:val="00E43F56"/>
    <w:rsid w:val="00E450CA"/>
    <w:rsid w:val="00E51131"/>
    <w:rsid w:val="00E5489C"/>
    <w:rsid w:val="00E548D3"/>
    <w:rsid w:val="00E5630E"/>
    <w:rsid w:val="00E56F14"/>
    <w:rsid w:val="00E606B3"/>
    <w:rsid w:val="00E60DC4"/>
    <w:rsid w:val="00E634D9"/>
    <w:rsid w:val="00E6362A"/>
    <w:rsid w:val="00E666C0"/>
    <w:rsid w:val="00E70037"/>
    <w:rsid w:val="00E7190E"/>
    <w:rsid w:val="00E71BD9"/>
    <w:rsid w:val="00E772FB"/>
    <w:rsid w:val="00E80DAC"/>
    <w:rsid w:val="00E80F81"/>
    <w:rsid w:val="00E8188F"/>
    <w:rsid w:val="00E8236D"/>
    <w:rsid w:val="00E85F63"/>
    <w:rsid w:val="00E86588"/>
    <w:rsid w:val="00E91B5A"/>
    <w:rsid w:val="00E92889"/>
    <w:rsid w:val="00E935E0"/>
    <w:rsid w:val="00E942E6"/>
    <w:rsid w:val="00E944B8"/>
    <w:rsid w:val="00E97EC1"/>
    <w:rsid w:val="00EA0DCA"/>
    <w:rsid w:val="00EA46F8"/>
    <w:rsid w:val="00EA4840"/>
    <w:rsid w:val="00EA7695"/>
    <w:rsid w:val="00EB22A8"/>
    <w:rsid w:val="00EB43DB"/>
    <w:rsid w:val="00EB6BFA"/>
    <w:rsid w:val="00EB7E18"/>
    <w:rsid w:val="00EC07D0"/>
    <w:rsid w:val="00EC1569"/>
    <w:rsid w:val="00EC5E4F"/>
    <w:rsid w:val="00EC7549"/>
    <w:rsid w:val="00ED0ECA"/>
    <w:rsid w:val="00ED2AEE"/>
    <w:rsid w:val="00ED3A83"/>
    <w:rsid w:val="00ED3F55"/>
    <w:rsid w:val="00ED7A5F"/>
    <w:rsid w:val="00EE1F06"/>
    <w:rsid w:val="00EE2672"/>
    <w:rsid w:val="00EE4A61"/>
    <w:rsid w:val="00EE5302"/>
    <w:rsid w:val="00EE7BA6"/>
    <w:rsid w:val="00EE7D4B"/>
    <w:rsid w:val="00EF4BC6"/>
    <w:rsid w:val="00F00336"/>
    <w:rsid w:val="00F01D15"/>
    <w:rsid w:val="00F044D5"/>
    <w:rsid w:val="00F04E12"/>
    <w:rsid w:val="00F05214"/>
    <w:rsid w:val="00F05C17"/>
    <w:rsid w:val="00F05DCB"/>
    <w:rsid w:val="00F0713F"/>
    <w:rsid w:val="00F0739C"/>
    <w:rsid w:val="00F07BF6"/>
    <w:rsid w:val="00F07E24"/>
    <w:rsid w:val="00F10DDC"/>
    <w:rsid w:val="00F10FE7"/>
    <w:rsid w:val="00F11991"/>
    <w:rsid w:val="00F16354"/>
    <w:rsid w:val="00F205FC"/>
    <w:rsid w:val="00F2275C"/>
    <w:rsid w:val="00F319E5"/>
    <w:rsid w:val="00F334A8"/>
    <w:rsid w:val="00F33FCC"/>
    <w:rsid w:val="00F34C98"/>
    <w:rsid w:val="00F35686"/>
    <w:rsid w:val="00F359F6"/>
    <w:rsid w:val="00F37560"/>
    <w:rsid w:val="00F5026E"/>
    <w:rsid w:val="00F5475F"/>
    <w:rsid w:val="00F567A3"/>
    <w:rsid w:val="00F57F0C"/>
    <w:rsid w:val="00F60557"/>
    <w:rsid w:val="00F61665"/>
    <w:rsid w:val="00F620F2"/>
    <w:rsid w:val="00F64757"/>
    <w:rsid w:val="00F64A63"/>
    <w:rsid w:val="00F64E8D"/>
    <w:rsid w:val="00F668AA"/>
    <w:rsid w:val="00F66E5D"/>
    <w:rsid w:val="00F6784B"/>
    <w:rsid w:val="00F73C6D"/>
    <w:rsid w:val="00F77B51"/>
    <w:rsid w:val="00F80065"/>
    <w:rsid w:val="00F84135"/>
    <w:rsid w:val="00F84280"/>
    <w:rsid w:val="00F85415"/>
    <w:rsid w:val="00F8573B"/>
    <w:rsid w:val="00F90223"/>
    <w:rsid w:val="00F95749"/>
    <w:rsid w:val="00F96D1A"/>
    <w:rsid w:val="00F973F0"/>
    <w:rsid w:val="00FA3569"/>
    <w:rsid w:val="00FA385A"/>
    <w:rsid w:val="00FA43D8"/>
    <w:rsid w:val="00FA4653"/>
    <w:rsid w:val="00FA4700"/>
    <w:rsid w:val="00FA4E37"/>
    <w:rsid w:val="00FB3FCC"/>
    <w:rsid w:val="00FB4348"/>
    <w:rsid w:val="00FB62F7"/>
    <w:rsid w:val="00FB76C0"/>
    <w:rsid w:val="00FC24F4"/>
    <w:rsid w:val="00FC4A43"/>
    <w:rsid w:val="00FC4D8E"/>
    <w:rsid w:val="00FC52AB"/>
    <w:rsid w:val="00FC6975"/>
    <w:rsid w:val="00FD040E"/>
    <w:rsid w:val="00FD325F"/>
    <w:rsid w:val="00FD382C"/>
    <w:rsid w:val="00FD4C85"/>
    <w:rsid w:val="00FE0447"/>
    <w:rsid w:val="00FE1419"/>
    <w:rsid w:val="00FE2BCD"/>
    <w:rsid w:val="00FE488D"/>
    <w:rsid w:val="00FE4AFD"/>
    <w:rsid w:val="00FE4C4F"/>
    <w:rsid w:val="00FE5C00"/>
    <w:rsid w:val="00FE6273"/>
    <w:rsid w:val="00FE653E"/>
    <w:rsid w:val="00FE6753"/>
    <w:rsid w:val="00FF034C"/>
    <w:rsid w:val="00FF1B88"/>
    <w:rsid w:val="00FF1D5B"/>
    <w:rsid w:val="00FF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169E"/>
    <w:rPr>
      <w:rFonts w:ascii="ˎ̥" w:hAnsi="ˎ̥" w:hint="default"/>
      <w:strike w:val="0"/>
      <w:dstrike w:val="0"/>
      <w:color w:val="311F05"/>
      <w:sz w:val="24"/>
      <w:szCs w:val="24"/>
      <w:u w:val="none"/>
      <w:effect w:val="none"/>
    </w:rPr>
  </w:style>
  <w:style w:type="paragraph" w:styleId="a4">
    <w:name w:val="header"/>
    <w:basedOn w:val="a"/>
    <w:link w:val="Char"/>
    <w:rsid w:val="000D1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1369"/>
    <w:rPr>
      <w:kern w:val="2"/>
      <w:sz w:val="18"/>
      <w:szCs w:val="18"/>
    </w:rPr>
  </w:style>
  <w:style w:type="paragraph" w:styleId="a5">
    <w:name w:val="footer"/>
    <w:basedOn w:val="a"/>
    <w:link w:val="Char0"/>
    <w:rsid w:val="000D1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1369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B351C5"/>
    <w:pPr>
      <w:ind w:leftChars="2500" w:left="100"/>
    </w:pPr>
  </w:style>
  <w:style w:type="character" w:customStyle="1" w:styleId="Char1">
    <w:name w:val="日期 Char"/>
    <w:basedOn w:val="a0"/>
    <w:link w:val="a6"/>
    <w:rsid w:val="00B351C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&#65306;&#30424;\&#30740;&#31350;&#29983;\2016\004-&#29615;&#22659;&#23398;&#38498;2016&#24180;&#30805;&#22763;&#33795;&#33521;&#35745;&#21010;&#30003;&#35831;&#21150;&#2786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004-环境学院2016年硕士萃英计划申请办法</Template>
  <TotalTime>13</TotalTime>
  <Pages>3</Pages>
  <Words>325</Words>
  <Characters>1853</Characters>
  <Application>Microsoft Office Word</Application>
  <DocSecurity>0</DocSecurity>
  <Lines>15</Lines>
  <Paragraphs>4</Paragraphs>
  <ScaleCrop>false</ScaleCrop>
  <Company>微软中国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2015-07-06T01:34:00Z</dcterms:created>
  <dcterms:modified xsi:type="dcterms:W3CDTF">2015-07-14T03:02:00Z</dcterms:modified>
</cp:coreProperties>
</file>